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1FC21" w14:textId="4F1AF493" w:rsidR="00DA757E" w:rsidRPr="00325114" w:rsidRDefault="007A6E30" w:rsidP="00D2369E">
      <w:pPr>
        <w:pStyle w:val="Heading1"/>
        <w:jc w:val="center"/>
        <w:rPr>
          <w:sz w:val="32"/>
        </w:rPr>
      </w:pPr>
      <w:r w:rsidRPr="00325114">
        <w:rPr>
          <w:sz w:val="32"/>
        </w:rPr>
        <w:t xml:space="preserve">Invitation for </w:t>
      </w:r>
      <w:r w:rsidR="004043DE" w:rsidRPr="00325114">
        <w:rPr>
          <w:sz w:val="32"/>
        </w:rPr>
        <w:t>Submission</w:t>
      </w:r>
      <w:r w:rsidRPr="00325114">
        <w:rPr>
          <w:sz w:val="32"/>
        </w:rPr>
        <w:t xml:space="preserve">s </w:t>
      </w:r>
      <w:r w:rsidR="00D2369E" w:rsidRPr="00325114">
        <w:rPr>
          <w:sz w:val="32"/>
        </w:rPr>
        <w:t xml:space="preserve">- </w:t>
      </w:r>
      <w:r w:rsidRPr="00325114">
        <w:rPr>
          <w:sz w:val="32"/>
        </w:rPr>
        <w:t>Irish Human Rights and Equality Commission Strategy Statement</w:t>
      </w:r>
      <w:r w:rsidR="004043DE" w:rsidRPr="00325114">
        <w:rPr>
          <w:sz w:val="32"/>
        </w:rPr>
        <w:t xml:space="preserve"> </w:t>
      </w:r>
      <w:r w:rsidR="0024497C" w:rsidRPr="00325114">
        <w:rPr>
          <w:sz w:val="32"/>
        </w:rPr>
        <w:t xml:space="preserve">2022-24 </w:t>
      </w:r>
      <w:r w:rsidR="004043DE" w:rsidRPr="00325114">
        <w:rPr>
          <w:sz w:val="32"/>
        </w:rPr>
        <w:t>Consultation</w:t>
      </w:r>
    </w:p>
    <w:p w14:paraId="360AFEE1" w14:textId="77777777" w:rsidR="001F6ECA" w:rsidRPr="0024497C" w:rsidRDefault="001F6ECA" w:rsidP="00D2369E">
      <w:pPr>
        <w:pStyle w:val="Heading2"/>
      </w:pPr>
      <w:r w:rsidRPr="0024497C">
        <w:t>Introduction</w:t>
      </w:r>
    </w:p>
    <w:p w14:paraId="5EE0D57A" w14:textId="1BD8127A" w:rsidR="007A6E30" w:rsidRDefault="004043DE" w:rsidP="00D2369E">
      <w:pPr>
        <w:pStyle w:val="EffraNormal"/>
      </w:pPr>
      <w:r w:rsidRPr="00137147">
        <w:t xml:space="preserve">The Irish Human Rights and Equality Commission </w:t>
      </w:r>
      <w:r w:rsidR="007A6E30">
        <w:t xml:space="preserve">(IHREC/Commission) would like to invite you to make a written contribution to the consultation process for its new Strategy Statement 2022-2024. </w:t>
      </w:r>
    </w:p>
    <w:p w14:paraId="60D90376" w14:textId="77777777" w:rsidR="00325114" w:rsidRPr="00787967" w:rsidRDefault="007A6E30" w:rsidP="00325114">
      <w:pPr>
        <w:pStyle w:val="EffraNormal"/>
        <w:spacing w:after="0"/>
      </w:pPr>
      <w:r>
        <w:t xml:space="preserve">The Irish Human Rights and Equality Commission </w:t>
      </w:r>
      <w:r w:rsidR="004043DE" w:rsidRPr="00137147">
        <w:t>Act 2014 sets o</w:t>
      </w:r>
      <w:r>
        <w:t xml:space="preserve">ut </w:t>
      </w:r>
      <w:r w:rsidR="004043DE" w:rsidRPr="00137147">
        <w:t xml:space="preserve">the Commission role in relation to </w:t>
      </w:r>
      <w:r w:rsidR="00DC530B" w:rsidRPr="00137147">
        <w:t xml:space="preserve">promoting and </w:t>
      </w:r>
      <w:r w:rsidR="004043DE" w:rsidRPr="00137147">
        <w:t>protecting human rights, equality and intercultural understanding</w:t>
      </w:r>
      <w:r>
        <w:t xml:space="preserve"> in Ireland.</w:t>
      </w:r>
      <w:r w:rsidR="00325114">
        <w:t xml:space="preserve"> The Act</w:t>
      </w:r>
      <w:r w:rsidR="00325114" w:rsidRPr="00787967">
        <w:t xml:space="preserve"> will provide the framework for the Commission’s next Strategy Statement 2022-24. </w:t>
      </w:r>
    </w:p>
    <w:tbl>
      <w:tblPr>
        <w:tblStyle w:val="TableGrid"/>
        <w:tblW w:w="5000" w:type="pct"/>
        <w:shd w:val="clear" w:color="auto" w:fill="FFFFFF" w:themeFill="background1"/>
        <w:tblLook w:val="04A0" w:firstRow="1" w:lastRow="0" w:firstColumn="1" w:lastColumn="0" w:noHBand="0" w:noVBand="1"/>
      </w:tblPr>
      <w:tblGrid>
        <w:gridCol w:w="9016"/>
      </w:tblGrid>
      <w:tr w:rsidR="00787967" w14:paraId="773A3CF2" w14:textId="77777777" w:rsidTr="00325114">
        <w:tc>
          <w:tcPr>
            <w:tcW w:w="5000" w:type="pct"/>
            <w:shd w:val="clear" w:color="auto" w:fill="FFFFFF" w:themeFill="background1"/>
          </w:tcPr>
          <w:p w14:paraId="7F3E7F23" w14:textId="77777777" w:rsidR="00787967" w:rsidRPr="00787967" w:rsidRDefault="00787967" w:rsidP="0066305D">
            <w:pPr>
              <w:pStyle w:val="Heading3"/>
              <w:spacing w:before="240"/>
              <w:outlineLvl w:val="2"/>
            </w:pPr>
            <w:r w:rsidRPr="00787967">
              <w:t>Irish Human Rights and Equality Commission Act 2014</w:t>
            </w:r>
          </w:p>
          <w:p w14:paraId="6F8C2C23" w14:textId="77777777" w:rsidR="00787967" w:rsidRPr="00325114" w:rsidRDefault="00787967" w:rsidP="00325114">
            <w:pPr>
              <w:pStyle w:val="EffraNormal"/>
              <w:spacing w:after="0"/>
              <w:rPr>
                <w:sz w:val="22"/>
              </w:rPr>
            </w:pPr>
            <w:r w:rsidRPr="00325114">
              <w:rPr>
                <w:sz w:val="22"/>
              </w:rPr>
              <w:t xml:space="preserve">Under the Irish Human Rights and Equality Commission Act 2014 (the Act), the overall functions of the Commission are: </w:t>
            </w:r>
            <w:r w:rsidRPr="00325114">
              <w:rPr>
                <w:sz w:val="22"/>
              </w:rPr>
              <w:tab/>
            </w:r>
            <w:r w:rsidRPr="00325114">
              <w:rPr>
                <w:sz w:val="22"/>
              </w:rPr>
              <w:tab/>
            </w:r>
          </w:p>
          <w:p w14:paraId="6F863166" w14:textId="77777777" w:rsidR="00787967" w:rsidRPr="00325114" w:rsidRDefault="00787967" w:rsidP="00325114">
            <w:pPr>
              <w:pStyle w:val="LetteredBullets"/>
              <w:spacing w:after="0"/>
              <w:rPr>
                <w:sz w:val="22"/>
              </w:rPr>
            </w:pPr>
            <w:r w:rsidRPr="00325114">
              <w:rPr>
                <w:sz w:val="22"/>
              </w:rPr>
              <w:t xml:space="preserve">To protect and promote human rights and equality; </w:t>
            </w:r>
          </w:p>
          <w:p w14:paraId="0A220B79" w14:textId="77777777" w:rsidR="00787967" w:rsidRPr="00325114" w:rsidRDefault="00787967" w:rsidP="00325114">
            <w:pPr>
              <w:pStyle w:val="LetteredBullets"/>
              <w:spacing w:after="0"/>
              <w:rPr>
                <w:sz w:val="22"/>
              </w:rPr>
            </w:pPr>
            <w:r w:rsidRPr="00325114">
              <w:rPr>
                <w:sz w:val="22"/>
              </w:rPr>
              <w:t xml:space="preserve">To encourage the development of a culture of respect for human rights, equality and intercultural understanding in the State; </w:t>
            </w:r>
          </w:p>
          <w:p w14:paraId="571EC658" w14:textId="77777777" w:rsidR="00787967" w:rsidRPr="00325114" w:rsidRDefault="00787967" w:rsidP="00325114">
            <w:pPr>
              <w:pStyle w:val="LetteredBullets"/>
              <w:spacing w:after="0"/>
              <w:rPr>
                <w:sz w:val="22"/>
              </w:rPr>
            </w:pPr>
            <w:r w:rsidRPr="00325114">
              <w:rPr>
                <w:sz w:val="22"/>
              </w:rPr>
              <w:t xml:space="preserve">To promote understanding and awareness of the importance of human rights and equality in the State; </w:t>
            </w:r>
          </w:p>
          <w:p w14:paraId="52AC104F" w14:textId="77777777" w:rsidR="00787967" w:rsidRPr="00325114" w:rsidRDefault="00787967" w:rsidP="00325114">
            <w:pPr>
              <w:pStyle w:val="LetteredBullets"/>
              <w:spacing w:after="0"/>
              <w:rPr>
                <w:sz w:val="22"/>
              </w:rPr>
            </w:pPr>
            <w:r w:rsidRPr="00325114">
              <w:rPr>
                <w:sz w:val="22"/>
              </w:rPr>
              <w:t xml:space="preserve">To encourage good practice in intercultural relations, to promote tolerance and acceptance of diversity in the State and respect for the freedom and dignity of each person; and </w:t>
            </w:r>
          </w:p>
          <w:p w14:paraId="2DFA8795" w14:textId="77777777" w:rsidR="00787967" w:rsidRPr="00325114" w:rsidRDefault="00787967" w:rsidP="00325114">
            <w:pPr>
              <w:pStyle w:val="LetteredBullets"/>
              <w:spacing w:after="0"/>
              <w:rPr>
                <w:sz w:val="22"/>
              </w:rPr>
            </w:pPr>
            <w:r w:rsidRPr="00325114">
              <w:rPr>
                <w:sz w:val="22"/>
              </w:rPr>
              <w:t>To work towards the elimination of human rights abuses, discrimination and prohibited conduct.</w:t>
            </w:r>
          </w:p>
          <w:p w14:paraId="7F3033A5" w14:textId="6FBC62F9" w:rsidR="00325114" w:rsidRPr="00325114" w:rsidRDefault="00787967" w:rsidP="00325114">
            <w:pPr>
              <w:pStyle w:val="EffraNormal"/>
              <w:spacing w:after="0"/>
              <w:rPr>
                <w:sz w:val="22"/>
              </w:rPr>
            </w:pPr>
            <w:r w:rsidRPr="00325114">
              <w:rPr>
                <w:sz w:val="22"/>
              </w:rPr>
              <w:lastRenderedPageBreak/>
              <w:t>Section 42 of the Act sets out the Public Sector Equality and Human Rights Duty, which places a statutory obligation on public bodies to eliminate discrimination, promote equality of opportunity and protect the human rights of those to whom they provide services and staff when carrying out their daily work. The Commission gives guidance to public bodies in developing policies and good practice based on human rights and equality standards.</w:t>
            </w:r>
            <w:r w:rsidRPr="00325114">
              <w:rPr>
                <w:rStyle w:val="FootnoteReference"/>
                <w:sz w:val="22"/>
                <w:szCs w:val="22"/>
                <w:vertAlign w:val="superscript"/>
                <w:lang w:val="en-IE"/>
              </w:rPr>
              <w:footnoteReference w:id="1"/>
            </w:r>
          </w:p>
        </w:tc>
      </w:tr>
    </w:tbl>
    <w:p w14:paraId="69D2BC93" w14:textId="77777777" w:rsidR="00325114" w:rsidRDefault="00325114" w:rsidP="00D2369E">
      <w:pPr>
        <w:pStyle w:val="Heading2"/>
        <w:sectPr w:rsidR="00325114" w:rsidSect="00D2369E">
          <w:headerReference w:type="default" r:id="rId8"/>
          <w:footerReference w:type="default" r:id="rId9"/>
          <w:type w:val="continuous"/>
          <w:pgSz w:w="11906" w:h="16838"/>
          <w:pgMar w:top="1440" w:right="1440" w:bottom="1440" w:left="1440" w:header="708" w:footer="708" w:gutter="0"/>
          <w:cols w:space="708"/>
          <w:docGrid w:linePitch="360"/>
        </w:sectPr>
      </w:pPr>
    </w:p>
    <w:p w14:paraId="504C27BB" w14:textId="4D059284" w:rsidR="00787967" w:rsidRPr="00482BCE" w:rsidRDefault="00787967" w:rsidP="00D2369E">
      <w:pPr>
        <w:pStyle w:val="Heading2"/>
      </w:pPr>
      <w:r w:rsidRPr="00482BCE">
        <w:lastRenderedPageBreak/>
        <w:t>Consultation with Individuals and Stakeholders</w:t>
      </w:r>
    </w:p>
    <w:p w14:paraId="149CFE56" w14:textId="7EC850A0" w:rsidR="00AC04F8" w:rsidRDefault="00054C08" w:rsidP="00D2369E">
      <w:pPr>
        <w:pStyle w:val="EffraNormal"/>
      </w:pPr>
      <w:r>
        <w:t xml:space="preserve">The Commission is inviting </w:t>
      </w:r>
      <w:r w:rsidR="007A6E30">
        <w:t>s</w:t>
      </w:r>
      <w:r w:rsidR="00DC530B" w:rsidRPr="00137147">
        <w:t>ubmissions from</w:t>
      </w:r>
      <w:r w:rsidR="004043DE" w:rsidRPr="00137147">
        <w:t xml:space="preserve"> people (rights-holders) and</w:t>
      </w:r>
      <w:r w:rsidR="00DC530B" w:rsidRPr="00137147">
        <w:t xml:space="preserve"> groups</w:t>
      </w:r>
      <w:r w:rsidR="004043DE" w:rsidRPr="00137147">
        <w:t xml:space="preserve"> working to eliminate discrimination</w:t>
      </w:r>
      <w:r>
        <w:t>,</w:t>
      </w:r>
      <w:r w:rsidR="004043DE" w:rsidRPr="00137147">
        <w:t xml:space="preserve"> and </w:t>
      </w:r>
      <w:r>
        <w:t>promote and protect human rights and equality</w:t>
      </w:r>
      <w:r w:rsidR="00DC530B" w:rsidRPr="00137147">
        <w:t xml:space="preserve">. Your contributions will put a spotlight on </w:t>
      </w:r>
      <w:r>
        <w:t xml:space="preserve">the </w:t>
      </w:r>
      <w:r w:rsidR="00DC530B" w:rsidRPr="00137147">
        <w:t xml:space="preserve">issues </w:t>
      </w:r>
      <w:r w:rsidR="007A6E30">
        <w:t xml:space="preserve">that you believe should </w:t>
      </w:r>
      <w:r w:rsidR="00DC530B" w:rsidRPr="00137147">
        <w:t>be</w:t>
      </w:r>
      <w:r w:rsidR="007A6E30">
        <w:t xml:space="preserve"> </w:t>
      </w:r>
      <w:r>
        <w:t xml:space="preserve">taken into account </w:t>
      </w:r>
      <w:r w:rsidR="007A6E30">
        <w:t>when the Commission is developing its</w:t>
      </w:r>
      <w:r>
        <w:t>’</w:t>
      </w:r>
      <w:r w:rsidR="004043DE" w:rsidRPr="00137147">
        <w:t xml:space="preserve"> strategic priorities </w:t>
      </w:r>
      <w:r w:rsidR="00DC530B" w:rsidRPr="00137147">
        <w:t xml:space="preserve">for the next </w:t>
      </w:r>
      <w:r w:rsidR="00312F97">
        <w:t>three</w:t>
      </w:r>
      <w:r w:rsidR="00312F97" w:rsidRPr="00137147">
        <w:t xml:space="preserve"> </w:t>
      </w:r>
      <w:r w:rsidR="00DC530B" w:rsidRPr="00137147">
        <w:t>years</w:t>
      </w:r>
      <w:r w:rsidR="004043DE" w:rsidRPr="00137147">
        <w:t xml:space="preserve">. </w:t>
      </w:r>
    </w:p>
    <w:p w14:paraId="65D5F511" w14:textId="77777777" w:rsidR="00AC04F8" w:rsidRPr="0066305D" w:rsidRDefault="00AC04F8" w:rsidP="0066305D">
      <w:pPr>
        <w:pStyle w:val="Heading3"/>
      </w:pPr>
      <w:r w:rsidRPr="0066305D">
        <w:t>Submission details</w:t>
      </w:r>
    </w:p>
    <w:p w14:paraId="5C27867C" w14:textId="35402263" w:rsidR="00AC04F8" w:rsidRPr="00957F0A" w:rsidRDefault="00CA6EB2" w:rsidP="0066305D">
      <w:pPr>
        <w:pStyle w:val="EffraNormal"/>
        <w:rPr>
          <w:b/>
        </w:rPr>
      </w:pPr>
      <w:r>
        <w:t>The c</w:t>
      </w:r>
      <w:r w:rsidR="00AC04F8">
        <w:t>losing date for submissions is</w:t>
      </w:r>
      <w:r>
        <w:t xml:space="preserve"> </w:t>
      </w:r>
      <w:r w:rsidR="00E67157" w:rsidRPr="002928F6">
        <w:rPr>
          <w:b/>
        </w:rPr>
        <w:t>1</w:t>
      </w:r>
      <w:r w:rsidR="00957F0A">
        <w:rPr>
          <w:b/>
        </w:rPr>
        <w:t>6 August</w:t>
      </w:r>
      <w:r w:rsidR="00AC04F8" w:rsidRPr="00957F0A">
        <w:rPr>
          <w:b/>
        </w:rPr>
        <w:t xml:space="preserve"> 2021.</w:t>
      </w:r>
    </w:p>
    <w:p w14:paraId="735F1FCE" w14:textId="77777777" w:rsidR="001F6ECA" w:rsidRPr="0024497C" w:rsidRDefault="001F6ECA" w:rsidP="00D2369E">
      <w:pPr>
        <w:pStyle w:val="Heading3"/>
      </w:pPr>
      <w:r w:rsidRPr="0024497C">
        <w:t xml:space="preserve">Format </w:t>
      </w:r>
    </w:p>
    <w:p w14:paraId="6CECF3EA" w14:textId="2D4D3E30" w:rsidR="00AC04F8" w:rsidRDefault="001F6ECA" w:rsidP="00D2369E">
      <w:pPr>
        <w:pStyle w:val="EffraNormal"/>
      </w:pPr>
      <w:r>
        <w:t>This submission document is</w:t>
      </w:r>
      <w:r w:rsidR="00AC04F8">
        <w:t xml:space="preserve"> set out in </w:t>
      </w:r>
      <w:r w:rsidR="00312F97">
        <w:t xml:space="preserve">three </w:t>
      </w:r>
      <w:r w:rsidR="00AC04F8">
        <w:t>sections:</w:t>
      </w:r>
    </w:p>
    <w:p w14:paraId="5C41724D" w14:textId="540330FB" w:rsidR="001F6ECA" w:rsidRDefault="0024497C" w:rsidP="00325114">
      <w:pPr>
        <w:pStyle w:val="Bullets"/>
        <w:spacing w:after="0"/>
      </w:pPr>
      <w:r>
        <w:t xml:space="preserve">The context for the </w:t>
      </w:r>
      <w:r w:rsidR="00AA23C9">
        <w:t xml:space="preserve">coming three </w:t>
      </w:r>
      <w:r>
        <w:t xml:space="preserve">years </w:t>
      </w:r>
    </w:p>
    <w:p w14:paraId="53CECBD0" w14:textId="197AF93C" w:rsidR="00CA6EB2" w:rsidRPr="00957F0A" w:rsidRDefault="00CA6EB2" w:rsidP="00325114">
      <w:pPr>
        <w:pStyle w:val="Bullets"/>
        <w:spacing w:after="0"/>
      </w:pPr>
      <w:r>
        <w:t>The performance of the Irish Human Rights and Equality Commission</w:t>
      </w:r>
    </w:p>
    <w:p w14:paraId="55CAE8B6" w14:textId="6DAAFD92" w:rsidR="00AC04F8" w:rsidRDefault="00AC04F8" w:rsidP="00325114">
      <w:pPr>
        <w:pStyle w:val="Bullets"/>
        <w:spacing w:after="0"/>
      </w:pPr>
      <w:r>
        <w:t>Achieving change</w:t>
      </w:r>
    </w:p>
    <w:p w14:paraId="4823CF2C" w14:textId="1BF03904" w:rsidR="002928F6" w:rsidRPr="00D2369E" w:rsidRDefault="00E42B72" w:rsidP="00D2369E">
      <w:pPr>
        <w:pStyle w:val="Heading2"/>
        <w:rPr>
          <w:rStyle w:val="EffraNormalChar"/>
        </w:rPr>
      </w:pPr>
      <w:r w:rsidRPr="00D2369E">
        <w:t>Background</w:t>
      </w:r>
      <w:r w:rsidR="006D05F7">
        <w:rPr>
          <w:b/>
        </w:rPr>
        <w:br/>
      </w:r>
      <w:r w:rsidR="002928F6" w:rsidRPr="00D2369E">
        <w:rPr>
          <w:rStyle w:val="EffraNormalChar"/>
          <w:color w:val="auto"/>
        </w:rPr>
        <w:t>Please select one of the below options:</w:t>
      </w:r>
    </w:p>
    <w:p w14:paraId="16587922" w14:textId="0C893A6D" w:rsidR="00E67157" w:rsidRPr="00D2369E" w:rsidRDefault="00E67157" w:rsidP="002928F6">
      <w:pPr>
        <w:pStyle w:val="ListParagraph"/>
        <w:numPr>
          <w:ilvl w:val="0"/>
          <w:numId w:val="7"/>
        </w:numPr>
        <w:spacing w:after="0"/>
        <w:rPr>
          <w:rFonts w:ascii="Effra" w:hAnsi="Effra"/>
          <w:sz w:val="24"/>
        </w:rPr>
      </w:pPr>
      <w:r w:rsidRPr="00D2369E">
        <w:rPr>
          <w:rFonts w:ascii="Effra" w:hAnsi="Effra"/>
          <w:sz w:val="24"/>
        </w:rPr>
        <w:t>Individual</w:t>
      </w:r>
    </w:p>
    <w:p w14:paraId="07931036" w14:textId="7BCB99EA" w:rsidR="00E67157" w:rsidRPr="00D2369E" w:rsidRDefault="00E67157" w:rsidP="002928F6">
      <w:pPr>
        <w:pStyle w:val="ListParagraph"/>
        <w:numPr>
          <w:ilvl w:val="0"/>
          <w:numId w:val="7"/>
        </w:numPr>
        <w:spacing w:after="0"/>
        <w:rPr>
          <w:rFonts w:ascii="Effra" w:hAnsi="Effra"/>
          <w:sz w:val="24"/>
        </w:rPr>
      </w:pPr>
      <w:r w:rsidRPr="00D2369E">
        <w:rPr>
          <w:rFonts w:ascii="Effra" w:hAnsi="Effra"/>
          <w:sz w:val="24"/>
        </w:rPr>
        <w:t>Civil Society Organisation</w:t>
      </w:r>
    </w:p>
    <w:p w14:paraId="389156B0" w14:textId="5F249331" w:rsidR="00E67157" w:rsidRPr="00D2369E" w:rsidRDefault="00E67157" w:rsidP="00D2369E">
      <w:pPr>
        <w:pStyle w:val="ListParagraph"/>
        <w:numPr>
          <w:ilvl w:val="0"/>
          <w:numId w:val="7"/>
        </w:numPr>
        <w:rPr>
          <w:rFonts w:ascii="Effra" w:hAnsi="Effra"/>
          <w:sz w:val="24"/>
        </w:rPr>
      </w:pPr>
      <w:r w:rsidRPr="00D2369E">
        <w:rPr>
          <w:rFonts w:ascii="Effra" w:hAnsi="Effra"/>
          <w:sz w:val="24"/>
        </w:rPr>
        <w:lastRenderedPageBreak/>
        <w:t>Other body (please specify)</w:t>
      </w:r>
      <w:r w:rsidR="002928F6" w:rsidRPr="00D2369E">
        <w:rPr>
          <w:rFonts w:ascii="Effra" w:hAnsi="Effra"/>
          <w:sz w:val="24"/>
        </w:rPr>
        <w:t xml:space="preserve"> ___________________</w:t>
      </w:r>
    </w:p>
    <w:p w14:paraId="74091220" w14:textId="77777777" w:rsidR="00E42B72" w:rsidRPr="00957F0A" w:rsidRDefault="00E42B72" w:rsidP="0066305D">
      <w:pPr>
        <w:pStyle w:val="EffraNormal"/>
        <w:spacing w:after="0"/>
      </w:pPr>
      <w:r w:rsidRPr="00957F0A">
        <w:t>If an individual, what group(s) do you self-identify with or wish to highlight here?</w:t>
      </w:r>
    </w:p>
    <w:p w14:paraId="63498C8D" w14:textId="192FA05C" w:rsidR="002928F6" w:rsidRDefault="00E42B72" w:rsidP="00D2369E">
      <w:pPr>
        <w:pStyle w:val="EffraNormal"/>
      </w:pPr>
      <w:r w:rsidRPr="00957F0A">
        <w:t>If a representative of a group or an organisation</w:t>
      </w:r>
      <w:r w:rsidR="002928F6">
        <w:t>,</w:t>
      </w:r>
      <w:r w:rsidRPr="00957F0A">
        <w:t xml:space="preserve"> which of the following groups </w:t>
      </w:r>
      <w:r w:rsidR="00E364A8" w:rsidRPr="00957F0A">
        <w:t>does your organisation</w:t>
      </w:r>
      <w:r w:rsidR="00792D17">
        <w:t>’</w:t>
      </w:r>
      <w:r w:rsidR="00E364A8" w:rsidRPr="00957F0A">
        <w:t>s human rights and equality work relate to</w:t>
      </w:r>
      <w:r w:rsidRPr="00957F0A">
        <w:t xml:space="preserve">? </w:t>
      </w:r>
    </w:p>
    <w:p w14:paraId="3A1CEBF2" w14:textId="34951461" w:rsidR="002928F6" w:rsidRPr="00082356" w:rsidRDefault="00E42B72" w:rsidP="00850E39">
      <w:pPr>
        <w:pStyle w:val="Heading3"/>
      </w:pPr>
      <w:r w:rsidRPr="002928F6">
        <w:t xml:space="preserve">Please select </w:t>
      </w:r>
      <w:r w:rsidRPr="002928F6">
        <w:rPr>
          <w:u w:val="single"/>
        </w:rPr>
        <w:t>one or more</w:t>
      </w:r>
      <w:r w:rsidRPr="002928F6">
        <w:t xml:space="preserve"> of the following options:</w:t>
      </w:r>
    </w:p>
    <w:p w14:paraId="02151CA7"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Age</w:t>
      </w:r>
    </w:p>
    <w:p w14:paraId="7EF8DA3A"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Disability</w:t>
      </w:r>
    </w:p>
    <w:p w14:paraId="2BD8DFAE"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Civil status</w:t>
      </w:r>
    </w:p>
    <w:p w14:paraId="3A09E350"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Family status (including lone parents and carers)</w:t>
      </w:r>
    </w:p>
    <w:p w14:paraId="28624A62"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Gender (including a transgender person or a person who is transitioning to another gender)</w:t>
      </w:r>
    </w:p>
    <w:p w14:paraId="5DCC4EAB"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Race</w:t>
      </w:r>
    </w:p>
    <w:p w14:paraId="01F2D163"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Religion</w:t>
      </w:r>
    </w:p>
    <w:p w14:paraId="5B577F95"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Sexual orientation</w:t>
      </w:r>
    </w:p>
    <w:p w14:paraId="46C64EF2"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Traveller community</w:t>
      </w:r>
    </w:p>
    <w:p w14:paraId="40CF8643"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 xml:space="preserve">Housing Assistance </w:t>
      </w:r>
    </w:p>
    <w:p w14:paraId="745E84D7"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People at risk of poverty and social exclusion</w:t>
      </w:r>
    </w:p>
    <w:p w14:paraId="691B1767"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Other (please specify) ___________________</w:t>
      </w:r>
    </w:p>
    <w:p w14:paraId="095346BC" w14:textId="5527D928" w:rsidR="002928F6" w:rsidRPr="00D2369E" w:rsidRDefault="00D2369E" w:rsidP="0066305D">
      <w:pPr>
        <w:pStyle w:val="Heading4"/>
      </w:pPr>
      <w:r>
        <w:rPr>
          <w:noProof/>
          <w:lang w:eastAsia="en-IE"/>
        </w:rPr>
        <mc:AlternateContent>
          <mc:Choice Requires="wps">
            <w:drawing>
              <wp:anchor distT="0" distB="0" distL="114300" distR="114300" simplePos="0" relativeHeight="251659264" behindDoc="0" locked="0" layoutInCell="1" allowOverlap="1" wp14:anchorId="08CB6EDA" wp14:editId="15BD91E6">
                <wp:simplePos x="0" y="0"/>
                <wp:positionH relativeFrom="column">
                  <wp:posOffset>19050</wp:posOffset>
                </wp:positionH>
                <wp:positionV relativeFrom="paragraph">
                  <wp:posOffset>565785</wp:posOffset>
                </wp:positionV>
                <wp:extent cx="548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48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D22E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4.55pt" to="43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" strokecolor="black [3200]" strokeweight=".5pt">
                <v:stroke joinstyle="miter"/>
              </v:line>
            </w:pict>
          </mc:Fallback>
        </mc:AlternateContent>
      </w:r>
      <w:r>
        <w:rPr>
          <w:noProof/>
          <w:lang w:eastAsia="en-IE"/>
        </w:rPr>
        <w:t>Wh</w:t>
      </w:r>
      <w:r w:rsidR="00E42B72" w:rsidRPr="00E42B72">
        <w:t>at is the name of your group or organisation?</w:t>
      </w:r>
      <w:r w:rsidR="00E364A8">
        <w:t xml:space="preserve"> (Optional but helpful if you include)</w:t>
      </w:r>
    </w:p>
    <w:p w14:paraId="321A29B3" w14:textId="77777777" w:rsidR="00D2369E" w:rsidRDefault="00D2369E">
      <w:pPr>
        <w:rPr>
          <w:b/>
          <w:color w:val="0096A9"/>
          <w:sz w:val="28"/>
          <w:szCs w:val="28"/>
        </w:rPr>
      </w:pPr>
      <w:r>
        <w:rPr>
          <w:b/>
          <w:color w:val="0096A9"/>
          <w:sz w:val="28"/>
          <w:szCs w:val="28"/>
        </w:rPr>
        <w:br w:type="page"/>
      </w:r>
    </w:p>
    <w:p w14:paraId="3E6C8C3F" w14:textId="2492E2F9" w:rsidR="0002073B" w:rsidRPr="002928F6" w:rsidRDefault="0002073B" w:rsidP="00325114">
      <w:pPr>
        <w:pStyle w:val="Heading2"/>
      </w:pPr>
      <w:r>
        <w:lastRenderedPageBreak/>
        <w:t xml:space="preserve">Section </w:t>
      </w:r>
      <w:r w:rsidR="00057432">
        <w:t>1</w:t>
      </w:r>
      <w:r>
        <w:t xml:space="preserve">: Context for the Commission’s </w:t>
      </w:r>
      <w:r w:rsidRPr="0024497C">
        <w:t xml:space="preserve">work over the next </w:t>
      </w:r>
      <w:r w:rsidR="00FE30FB">
        <w:t>three</w:t>
      </w:r>
      <w:r w:rsidR="00FE30FB" w:rsidRPr="0024497C">
        <w:t xml:space="preserve"> </w:t>
      </w:r>
      <w:r w:rsidR="002928F6">
        <w:t>years</w:t>
      </w:r>
    </w:p>
    <w:p w14:paraId="58E820DE" w14:textId="52874012" w:rsidR="0002073B" w:rsidRPr="0024497C" w:rsidRDefault="0002073B" w:rsidP="00325114">
      <w:pPr>
        <w:pStyle w:val="EffraNormal"/>
      </w:pPr>
      <w:r w:rsidRPr="0024497C">
        <w:t xml:space="preserve">We would like to understand your experience </w:t>
      </w:r>
      <w:r>
        <w:t>so that it</w:t>
      </w:r>
      <w:r w:rsidRPr="0024497C">
        <w:t xml:space="preserve"> informs the context in which the Irish Human Rights and Equality Commission will work over the next </w:t>
      </w:r>
      <w:r w:rsidR="008859C9">
        <w:t>three</w:t>
      </w:r>
      <w:r w:rsidRPr="0024497C">
        <w:t xml:space="preserve"> years.</w:t>
      </w:r>
    </w:p>
    <w:p w14:paraId="60BCD883" w14:textId="6C51B0A0" w:rsidR="0002073B" w:rsidRPr="0024497C" w:rsidRDefault="0002073B" w:rsidP="0066305D">
      <w:pPr>
        <w:pStyle w:val="Heading4"/>
      </w:pPr>
      <w:r w:rsidRPr="0024497C">
        <w:t>What is going well for you (and your community / constituency)?</w:t>
      </w:r>
      <w:r w:rsidR="008859C9">
        <w:t xml:space="preserve"> </w:t>
      </w:r>
      <w:r w:rsidR="002928F6">
        <w:t>(</w:t>
      </w:r>
      <w:r w:rsidR="008859C9">
        <w:t>Max 200 words</w:t>
      </w:r>
      <w:r w:rsidR="002928F6">
        <w:t>)</w:t>
      </w:r>
    </w:p>
    <w:tbl>
      <w:tblPr>
        <w:tblStyle w:val="TableGrid"/>
        <w:tblW w:w="0" w:type="auto"/>
        <w:tblLook w:val="04A0" w:firstRow="1" w:lastRow="0" w:firstColumn="1" w:lastColumn="0" w:noHBand="0" w:noVBand="1"/>
      </w:tblPr>
      <w:tblGrid>
        <w:gridCol w:w="9016"/>
      </w:tblGrid>
      <w:tr w:rsidR="0002073B" w14:paraId="255F9B80" w14:textId="77777777" w:rsidTr="00B41E75">
        <w:tc>
          <w:tcPr>
            <w:tcW w:w="9016" w:type="dxa"/>
          </w:tcPr>
          <w:p w14:paraId="7A1A90B4" w14:textId="77777777" w:rsidR="00F20107" w:rsidRDefault="00F20107" w:rsidP="00B41E75">
            <w:pPr>
              <w:autoSpaceDE w:val="0"/>
              <w:autoSpaceDN w:val="0"/>
              <w:adjustRightInd w:val="0"/>
              <w:rPr>
                <w:rFonts w:ascii="Effra" w:hAnsi="Effra" w:cstheme="minorHAnsi"/>
                <w:sz w:val="24"/>
              </w:rPr>
            </w:pPr>
          </w:p>
          <w:p w14:paraId="7EC34CA0" w14:textId="75A29AD3" w:rsidR="002A027F" w:rsidRDefault="002A027F" w:rsidP="00B41E75">
            <w:pPr>
              <w:autoSpaceDE w:val="0"/>
              <w:autoSpaceDN w:val="0"/>
              <w:adjustRightInd w:val="0"/>
              <w:rPr>
                <w:rFonts w:ascii="CIDFont+F3" w:hAnsi="CIDFont+F3" w:cs="CIDFont+F3"/>
                <w:color w:val="222222"/>
                <w:sz w:val="24"/>
                <w:szCs w:val="24"/>
              </w:rPr>
            </w:pPr>
          </w:p>
        </w:tc>
      </w:tr>
    </w:tbl>
    <w:p w14:paraId="794A693A" w14:textId="1D9DE260" w:rsidR="0002073B" w:rsidRPr="00325114" w:rsidRDefault="0002073B" w:rsidP="00850E39">
      <w:pPr>
        <w:pStyle w:val="Heading4"/>
        <w:spacing w:before="120"/>
      </w:pPr>
      <w:r w:rsidRPr="00325114">
        <w:t>What are the challenges and barriers that you (and your community / constituency) face</w:t>
      </w:r>
      <w:r w:rsidR="00AA23C9" w:rsidRPr="00325114">
        <w:t>,</w:t>
      </w:r>
      <w:r w:rsidRPr="00325114">
        <w:t xml:space="preserve"> including intersectional</w:t>
      </w:r>
      <w:r w:rsidR="00AA23C9" w:rsidRPr="00325114">
        <w:t xml:space="preserve"> challenges</w:t>
      </w:r>
      <w:r w:rsidR="008859C9" w:rsidRPr="00325114">
        <w:t>, please be specific</w:t>
      </w:r>
      <w:r w:rsidRPr="00325114">
        <w:t>?</w:t>
      </w:r>
      <w:r w:rsidR="008859C9" w:rsidRPr="00325114">
        <w:t xml:space="preserve"> </w:t>
      </w:r>
      <w:r w:rsidR="002928F6" w:rsidRPr="00325114">
        <w:t>(</w:t>
      </w:r>
      <w:r w:rsidR="008859C9" w:rsidRPr="00325114">
        <w:t>Max 300 words</w:t>
      </w:r>
      <w:r w:rsidR="002928F6" w:rsidRPr="00325114">
        <w:t>)</w:t>
      </w:r>
    </w:p>
    <w:tbl>
      <w:tblPr>
        <w:tblStyle w:val="TableGrid"/>
        <w:tblW w:w="0" w:type="auto"/>
        <w:tblLook w:val="04A0" w:firstRow="1" w:lastRow="0" w:firstColumn="1" w:lastColumn="0" w:noHBand="0" w:noVBand="1"/>
      </w:tblPr>
      <w:tblGrid>
        <w:gridCol w:w="9016"/>
      </w:tblGrid>
      <w:tr w:rsidR="0002073B" w14:paraId="320AD17D" w14:textId="77777777" w:rsidTr="00B41E75">
        <w:tc>
          <w:tcPr>
            <w:tcW w:w="9016" w:type="dxa"/>
          </w:tcPr>
          <w:p w14:paraId="2DE7D951" w14:textId="77777777" w:rsidR="0002073B" w:rsidRPr="00A40C98" w:rsidRDefault="0002073B" w:rsidP="00B41E75">
            <w:pPr>
              <w:autoSpaceDE w:val="0"/>
              <w:autoSpaceDN w:val="0"/>
              <w:adjustRightInd w:val="0"/>
              <w:rPr>
                <w:rFonts w:ascii="Effra" w:hAnsi="Effra" w:cs="CIDFont+F3"/>
                <w:color w:val="222222"/>
                <w:sz w:val="24"/>
                <w:szCs w:val="24"/>
              </w:rPr>
            </w:pPr>
          </w:p>
          <w:p w14:paraId="1906B999" w14:textId="602B66F4" w:rsidR="0002073B" w:rsidRDefault="0002073B" w:rsidP="002A027F">
            <w:pPr>
              <w:autoSpaceDE w:val="0"/>
              <w:autoSpaceDN w:val="0"/>
              <w:adjustRightInd w:val="0"/>
              <w:rPr>
                <w:rFonts w:ascii="CIDFont+F3" w:hAnsi="CIDFont+F3" w:cs="CIDFont+F3"/>
                <w:color w:val="222222"/>
                <w:sz w:val="24"/>
                <w:szCs w:val="24"/>
              </w:rPr>
            </w:pPr>
          </w:p>
        </w:tc>
      </w:tr>
    </w:tbl>
    <w:p w14:paraId="59C97652" w14:textId="6875D952" w:rsidR="0002073B" w:rsidRPr="00325114" w:rsidRDefault="0002073B" w:rsidP="00850E39">
      <w:pPr>
        <w:pStyle w:val="Heading4"/>
        <w:spacing w:before="120"/>
      </w:pPr>
      <w:r w:rsidRPr="00325114">
        <w:t>What do you (and your community/ constituency) need to thrive – to have your human rights and equality protected?</w:t>
      </w:r>
      <w:r w:rsidR="008859C9" w:rsidRPr="00325114">
        <w:t xml:space="preserve"> </w:t>
      </w:r>
      <w:r w:rsidR="002928F6" w:rsidRPr="00325114">
        <w:t>(</w:t>
      </w:r>
      <w:r w:rsidR="008859C9" w:rsidRPr="00325114">
        <w:t>Max 200 words</w:t>
      </w:r>
      <w:r w:rsidR="002928F6" w:rsidRPr="00325114">
        <w:t>)</w:t>
      </w:r>
    </w:p>
    <w:tbl>
      <w:tblPr>
        <w:tblStyle w:val="TableGrid"/>
        <w:tblW w:w="0" w:type="auto"/>
        <w:tblLook w:val="04A0" w:firstRow="1" w:lastRow="0" w:firstColumn="1" w:lastColumn="0" w:noHBand="0" w:noVBand="1"/>
      </w:tblPr>
      <w:tblGrid>
        <w:gridCol w:w="9016"/>
      </w:tblGrid>
      <w:tr w:rsidR="0002073B" w14:paraId="7215D3C8" w14:textId="77777777" w:rsidTr="00B41E75">
        <w:tc>
          <w:tcPr>
            <w:tcW w:w="9016" w:type="dxa"/>
          </w:tcPr>
          <w:p w14:paraId="7459C86F" w14:textId="77777777" w:rsidR="0002073B" w:rsidRPr="00A40C98" w:rsidRDefault="0002073B" w:rsidP="00B41E75">
            <w:pPr>
              <w:autoSpaceDE w:val="0"/>
              <w:autoSpaceDN w:val="0"/>
              <w:adjustRightInd w:val="0"/>
              <w:rPr>
                <w:rFonts w:ascii="Effra" w:hAnsi="Effra" w:cs="CIDFont+F3"/>
                <w:color w:val="222222"/>
                <w:sz w:val="24"/>
                <w:szCs w:val="24"/>
              </w:rPr>
            </w:pPr>
          </w:p>
          <w:p w14:paraId="550669CD" w14:textId="5ABB50E8" w:rsidR="00F20107" w:rsidRDefault="00F20107" w:rsidP="002A027F">
            <w:pPr>
              <w:autoSpaceDE w:val="0"/>
              <w:autoSpaceDN w:val="0"/>
              <w:adjustRightInd w:val="0"/>
              <w:rPr>
                <w:rFonts w:ascii="CIDFont+F3" w:hAnsi="CIDFont+F3" w:cs="CIDFont+F3"/>
                <w:color w:val="222222"/>
                <w:sz w:val="24"/>
                <w:szCs w:val="24"/>
              </w:rPr>
            </w:pPr>
          </w:p>
        </w:tc>
      </w:tr>
    </w:tbl>
    <w:p w14:paraId="7CF3D739" w14:textId="77777777" w:rsidR="0066305D" w:rsidRDefault="0066305D">
      <w:pPr>
        <w:rPr>
          <w:rFonts w:ascii="Effra" w:eastAsia="Times New Roman" w:hAnsi="Effra" w:cstheme="minorHAnsi"/>
          <w:b/>
          <w:color w:val="0096A9"/>
          <w:sz w:val="28"/>
          <w:szCs w:val="28"/>
        </w:rPr>
      </w:pPr>
      <w:r>
        <w:rPr>
          <w:b/>
        </w:rPr>
        <w:br w:type="page"/>
      </w:r>
    </w:p>
    <w:p w14:paraId="461CAB29" w14:textId="082E8D6A" w:rsidR="001544E2" w:rsidRPr="0066305D" w:rsidRDefault="00895865" w:rsidP="0066305D">
      <w:pPr>
        <w:pStyle w:val="Heading2"/>
      </w:pPr>
      <w:r w:rsidRPr="0066305D">
        <w:lastRenderedPageBreak/>
        <w:t>Se</w:t>
      </w:r>
      <w:r w:rsidR="00526376" w:rsidRPr="0066305D">
        <w:t>ction 2</w:t>
      </w:r>
      <w:r w:rsidR="0024497C" w:rsidRPr="0066305D">
        <w:t>: Performance of</w:t>
      </w:r>
      <w:r w:rsidR="001544E2" w:rsidRPr="0066305D">
        <w:t xml:space="preserve"> the Irish Human Rights and Equality Commission</w:t>
      </w:r>
    </w:p>
    <w:p w14:paraId="54DF1AA9" w14:textId="29B1CA22" w:rsidR="001544E2" w:rsidRPr="0024497C" w:rsidRDefault="001544E2" w:rsidP="0066305D">
      <w:pPr>
        <w:pStyle w:val="EffraNormal"/>
      </w:pPr>
      <w:r w:rsidRPr="0024497C">
        <w:t>We would like to understand how you perceive the Irish Human Rights and Equality Commission’s performance</w:t>
      </w:r>
      <w:r w:rsidR="007A6E30" w:rsidRPr="0024497C">
        <w:t xml:space="preserve"> over the past </w:t>
      </w:r>
      <w:r w:rsidR="008859C9">
        <w:t>three</w:t>
      </w:r>
      <w:r w:rsidR="007A6E30" w:rsidRPr="0024497C">
        <w:t xml:space="preserve"> years</w:t>
      </w:r>
      <w:r w:rsidRPr="0024497C">
        <w:t>.</w:t>
      </w:r>
    </w:p>
    <w:tbl>
      <w:tblPr>
        <w:tblStyle w:val="TableGrid"/>
        <w:tblW w:w="0" w:type="auto"/>
        <w:tblLook w:val="04A0" w:firstRow="1" w:lastRow="0" w:firstColumn="1" w:lastColumn="0" w:noHBand="0" w:noVBand="1"/>
      </w:tblPr>
      <w:tblGrid>
        <w:gridCol w:w="9016"/>
      </w:tblGrid>
      <w:tr w:rsidR="001544E2" w14:paraId="134662C1" w14:textId="77777777" w:rsidTr="0066305D">
        <w:tc>
          <w:tcPr>
            <w:tcW w:w="9016" w:type="dxa"/>
            <w:shd w:val="clear" w:color="auto" w:fill="auto"/>
          </w:tcPr>
          <w:p w14:paraId="63F3BBF7" w14:textId="77777777" w:rsidR="001544E2" w:rsidRPr="0002073B" w:rsidRDefault="001544E2" w:rsidP="0066305D">
            <w:pPr>
              <w:pStyle w:val="Heading3"/>
              <w:outlineLvl w:val="2"/>
            </w:pPr>
            <w:r w:rsidRPr="0002073B">
              <w:t xml:space="preserve">Strategic </w:t>
            </w:r>
            <w:r w:rsidR="0002073B">
              <w:t xml:space="preserve">Statement </w:t>
            </w:r>
            <w:r w:rsidRPr="0002073B">
              <w:t>2019-2022</w:t>
            </w:r>
            <w:r w:rsidR="0002073B">
              <w:t xml:space="preserve"> </w:t>
            </w:r>
            <w:r w:rsidR="00526376">
              <w:t>–</w:t>
            </w:r>
            <w:r w:rsidR="0002073B">
              <w:t xml:space="preserve"> </w:t>
            </w:r>
            <w:r w:rsidR="0002073B" w:rsidRPr="0002073B">
              <w:t>Priorities</w:t>
            </w:r>
          </w:p>
          <w:p w14:paraId="552FBB0D" w14:textId="77777777" w:rsidR="001544E2" w:rsidRPr="009F2CFA" w:rsidRDefault="001544E2" w:rsidP="0066305D">
            <w:pPr>
              <w:pStyle w:val="Numbers"/>
              <w:spacing w:after="0"/>
              <w:rPr>
                <w:sz w:val="22"/>
                <w:lang w:val="en-GB"/>
              </w:rPr>
            </w:pPr>
            <w:r w:rsidRPr="009F2CFA">
              <w:rPr>
                <w:sz w:val="22"/>
                <w:lang w:val="en-GB"/>
              </w:rPr>
              <w:t>Protect the rights of individual persons who face the greatest barriers to justice;</w:t>
            </w:r>
          </w:p>
          <w:p w14:paraId="2327D4E4" w14:textId="77777777" w:rsidR="001544E2" w:rsidRPr="009F2CFA" w:rsidRDefault="001544E2" w:rsidP="0066305D">
            <w:pPr>
              <w:pStyle w:val="Numbers"/>
              <w:spacing w:after="0"/>
              <w:rPr>
                <w:sz w:val="22"/>
                <w:lang w:val="en-GB"/>
              </w:rPr>
            </w:pPr>
            <w:r w:rsidRPr="009F2CFA">
              <w:rPr>
                <w:sz w:val="22"/>
                <w:lang w:val="en-GB"/>
              </w:rPr>
              <w:t>Influence legislation, policy and practice;</w:t>
            </w:r>
          </w:p>
          <w:p w14:paraId="4A1EE946" w14:textId="77777777" w:rsidR="001544E2" w:rsidRPr="009F2CFA" w:rsidRDefault="001544E2" w:rsidP="0066305D">
            <w:pPr>
              <w:pStyle w:val="Numbers"/>
              <w:spacing w:after="0"/>
              <w:rPr>
                <w:sz w:val="22"/>
                <w:lang w:val="en-GB"/>
              </w:rPr>
            </w:pPr>
            <w:r w:rsidRPr="009F2CFA">
              <w:rPr>
                <w:sz w:val="22"/>
                <w:lang w:val="en-GB"/>
              </w:rPr>
              <w:t>Engage with key organisations to address discrimination and human rights abuses; and</w:t>
            </w:r>
          </w:p>
          <w:p w14:paraId="1EE7EFFC" w14:textId="77777777" w:rsidR="001544E2" w:rsidRPr="009F2CFA" w:rsidRDefault="001544E2" w:rsidP="0066305D">
            <w:pPr>
              <w:pStyle w:val="Numbers"/>
              <w:rPr>
                <w:sz w:val="22"/>
                <w:lang w:val="en-GB"/>
              </w:rPr>
            </w:pPr>
            <w:r w:rsidRPr="009F2CFA">
              <w:rPr>
                <w:sz w:val="22"/>
                <w:lang w:val="en-GB"/>
              </w:rPr>
              <w:t>Raise the quality and broaden the extent of the dialogue on human rights and equality issues.</w:t>
            </w:r>
          </w:p>
          <w:p w14:paraId="42EE49F3" w14:textId="77777777" w:rsidR="001544E2" w:rsidRPr="0066305D" w:rsidRDefault="001544E2" w:rsidP="0066305D">
            <w:pPr>
              <w:pStyle w:val="Heading3"/>
              <w:outlineLvl w:val="2"/>
            </w:pPr>
            <w:r w:rsidRPr="0066305D">
              <w:t>Thematic Priorities that crosscut the Strategic Priorities:</w:t>
            </w:r>
          </w:p>
          <w:p w14:paraId="4A97B9FB" w14:textId="77777777" w:rsidR="001544E2" w:rsidRPr="009F2CFA" w:rsidRDefault="001544E2" w:rsidP="0066305D">
            <w:pPr>
              <w:pStyle w:val="Numbers"/>
              <w:numPr>
                <w:ilvl w:val="0"/>
                <w:numId w:val="21"/>
              </w:numPr>
              <w:spacing w:after="0"/>
              <w:rPr>
                <w:sz w:val="22"/>
                <w:lang w:val="en-GB"/>
              </w:rPr>
            </w:pPr>
            <w:r w:rsidRPr="009F2CFA">
              <w:rPr>
                <w:sz w:val="22"/>
                <w:lang w:val="en-GB"/>
              </w:rPr>
              <w:t>Promoting access to justice;</w:t>
            </w:r>
          </w:p>
          <w:p w14:paraId="39C6AFB2" w14:textId="77777777" w:rsidR="001544E2" w:rsidRPr="009F2CFA" w:rsidRDefault="001544E2" w:rsidP="0066305D">
            <w:pPr>
              <w:pStyle w:val="Numbers"/>
              <w:spacing w:after="0"/>
              <w:rPr>
                <w:sz w:val="22"/>
                <w:lang w:val="en-GB"/>
              </w:rPr>
            </w:pPr>
            <w:r w:rsidRPr="009F2CFA">
              <w:rPr>
                <w:sz w:val="22"/>
                <w:lang w:val="en-GB"/>
              </w:rPr>
              <w:t>Advancing social and economic rights;</w:t>
            </w:r>
          </w:p>
          <w:p w14:paraId="164F0D84" w14:textId="77777777" w:rsidR="001544E2" w:rsidRPr="009F2CFA" w:rsidRDefault="001544E2" w:rsidP="0066305D">
            <w:pPr>
              <w:pStyle w:val="Numbers"/>
              <w:spacing w:after="0"/>
              <w:rPr>
                <w:sz w:val="22"/>
                <w:lang w:val="en-GB"/>
              </w:rPr>
            </w:pPr>
            <w:r w:rsidRPr="009F2CFA">
              <w:rPr>
                <w:sz w:val="22"/>
                <w:lang w:val="en-GB"/>
              </w:rPr>
              <w:t>Combatting racism and promoting intercultural understanding; and</w:t>
            </w:r>
          </w:p>
          <w:p w14:paraId="6000A1A7" w14:textId="4DF49B45" w:rsidR="001544E2" w:rsidRPr="00FE30FB" w:rsidRDefault="001544E2" w:rsidP="0066305D">
            <w:pPr>
              <w:pStyle w:val="Numbers"/>
              <w:rPr>
                <w:rFonts w:ascii="CIDFont+F3" w:hAnsi="CIDFont+F3" w:cs="CIDFont+F3"/>
                <w:color w:val="222222"/>
                <w:szCs w:val="24"/>
              </w:rPr>
            </w:pPr>
            <w:r w:rsidRPr="009F2CFA">
              <w:rPr>
                <w:sz w:val="22"/>
                <w:lang w:val="en-GB"/>
              </w:rPr>
              <w:t>Progressing the rights of people with disabilities</w:t>
            </w:r>
          </w:p>
        </w:tc>
      </w:tr>
    </w:tbl>
    <w:p w14:paraId="2D579CB5" w14:textId="77777777" w:rsidR="0066305D" w:rsidRDefault="006D05F7" w:rsidP="00850E39">
      <w:pPr>
        <w:pStyle w:val="Heading4"/>
        <w:spacing w:before="120"/>
        <w:rPr>
          <w:b/>
          <w:szCs w:val="24"/>
        </w:rPr>
      </w:pPr>
      <w:r w:rsidRPr="00325114">
        <w:t>W</w:t>
      </w:r>
      <w:r w:rsidR="008859C9" w:rsidRPr="00325114">
        <w:t xml:space="preserve">hat are your views on the issues we have addressed and our impact over the past three years? </w:t>
      </w:r>
      <w:r w:rsidR="00054C08" w:rsidRPr="00325114">
        <w:t>Were there gaps?</w:t>
      </w:r>
      <w:r w:rsidR="008859C9" w:rsidRPr="00957F0A">
        <w:rPr>
          <w:b/>
          <w:szCs w:val="24"/>
        </w:rPr>
        <w:t xml:space="preserve"> </w:t>
      </w:r>
    </w:p>
    <w:p w14:paraId="360462FB" w14:textId="31949CFE" w:rsidR="001544E2" w:rsidRPr="00CA6EB2" w:rsidRDefault="008859C9" w:rsidP="0066305D">
      <w:pPr>
        <w:pStyle w:val="EffraNormal"/>
        <w:rPr>
          <w:b/>
          <w:color w:val="222222"/>
        </w:rPr>
      </w:pPr>
      <w:r w:rsidRPr="00FE30FB">
        <w:t xml:space="preserve">Where possible, please refer to a specific aspect of our work – i.e. our legal work; research; legislative and policy submissions; international reporting; civil society engagement, grants programme, public awareness campaigns; public communication; promotion of the Public Sector Equality and Human Rights Duty etc.  </w:t>
      </w:r>
      <w:r w:rsidR="002928F6" w:rsidRPr="002928F6">
        <w:rPr>
          <w:b/>
        </w:rPr>
        <w:t>(</w:t>
      </w:r>
      <w:r w:rsidR="002928F6">
        <w:rPr>
          <w:b/>
        </w:rPr>
        <w:t>Max. 400 words)</w:t>
      </w:r>
    </w:p>
    <w:tbl>
      <w:tblPr>
        <w:tblStyle w:val="TableGrid"/>
        <w:tblW w:w="0" w:type="auto"/>
        <w:tblLook w:val="04A0" w:firstRow="1" w:lastRow="0" w:firstColumn="1" w:lastColumn="0" w:noHBand="0" w:noVBand="1"/>
      </w:tblPr>
      <w:tblGrid>
        <w:gridCol w:w="9016"/>
      </w:tblGrid>
      <w:tr w:rsidR="001544E2" w14:paraId="6000B5E8" w14:textId="77777777" w:rsidTr="000F5437">
        <w:tc>
          <w:tcPr>
            <w:tcW w:w="9016" w:type="dxa"/>
          </w:tcPr>
          <w:p w14:paraId="46E31D44" w14:textId="6C0DB0B1" w:rsidR="00F20107" w:rsidRPr="00A40C98" w:rsidRDefault="00F20107" w:rsidP="00F20107">
            <w:pPr>
              <w:tabs>
                <w:tab w:val="left" w:pos="950"/>
              </w:tabs>
              <w:autoSpaceDE w:val="0"/>
              <w:autoSpaceDN w:val="0"/>
              <w:adjustRightInd w:val="0"/>
              <w:rPr>
                <w:rFonts w:ascii="Effra" w:hAnsi="Effra" w:cs="CIDFont+F3"/>
                <w:color w:val="222222"/>
                <w:sz w:val="24"/>
                <w:szCs w:val="24"/>
              </w:rPr>
            </w:pPr>
          </w:p>
          <w:p w14:paraId="6EC3938F" w14:textId="5FD8E053" w:rsidR="00E364A8" w:rsidRDefault="00E364A8" w:rsidP="000F5437">
            <w:pPr>
              <w:autoSpaceDE w:val="0"/>
              <w:autoSpaceDN w:val="0"/>
              <w:adjustRightInd w:val="0"/>
              <w:rPr>
                <w:rFonts w:ascii="CIDFont+F3" w:hAnsi="CIDFont+F3" w:cs="CIDFont+F3"/>
                <w:color w:val="222222"/>
                <w:sz w:val="24"/>
                <w:szCs w:val="24"/>
              </w:rPr>
            </w:pPr>
          </w:p>
        </w:tc>
      </w:tr>
    </w:tbl>
    <w:p w14:paraId="4137C641" w14:textId="77777777" w:rsidR="0066305D" w:rsidRDefault="0066305D">
      <w:pPr>
        <w:rPr>
          <w:rFonts w:ascii="Effra" w:eastAsia="Times New Roman" w:hAnsi="Effra" w:cstheme="minorHAnsi"/>
          <w:b/>
          <w:color w:val="0096A9"/>
          <w:sz w:val="28"/>
          <w:szCs w:val="28"/>
        </w:rPr>
      </w:pPr>
      <w:r>
        <w:rPr>
          <w:b/>
        </w:rPr>
        <w:br w:type="page"/>
      </w:r>
    </w:p>
    <w:p w14:paraId="0E7A4CEB" w14:textId="0C6CB3BB" w:rsidR="00DA757E" w:rsidRPr="0066305D" w:rsidRDefault="0024497C">
      <w:pPr>
        <w:pStyle w:val="Heading2"/>
      </w:pPr>
      <w:r w:rsidRPr="0066305D">
        <w:lastRenderedPageBreak/>
        <w:t xml:space="preserve">Section 3: </w:t>
      </w:r>
      <w:r w:rsidR="0002073B" w:rsidRPr="0066305D">
        <w:t>Achieving Change</w:t>
      </w:r>
    </w:p>
    <w:p w14:paraId="69209B35" w14:textId="77777777" w:rsidR="00DA46B0" w:rsidRDefault="00DA46B0" w:rsidP="0066305D">
      <w:pPr>
        <w:pStyle w:val="EffraNormal"/>
      </w:pPr>
      <w:r w:rsidRPr="00920235">
        <w:t>We would like to understand how we could work effectively to fulfil our mandate and achieve change.</w:t>
      </w:r>
    </w:p>
    <w:p w14:paraId="1579AE63" w14:textId="017F3CEF" w:rsidR="00920235" w:rsidRPr="0066305D" w:rsidRDefault="00920235" w:rsidP="00850E39">
      <w:pPr>
        <w:pStyle w:val="Heading4"/>
        <w:spacing w:before="120"/>
      </w:pPr>
      <w:r w:rsidRPr="0066305D">
        <w:t>What issues should the IHREC continue to address</w:t>
      </w:r>
      <w:r w:rsidR="00787967" w:rsidRPr="0066305D">
        <w:t xml:space="preserve"> and build upon</w:t>
      </w:r>
      <w:r w:rsidRPr="0066305D">
        <w:t xml:space="preserve"> in our new Strategy Statement </w:t>
      </w:r>
      <w:r w:rsidR="00F20107">
        <w:br/>
      </w:r>
      <w:r w:rsidRPr="0066305D">
        <w:t>2022-24 and programme of work as a priority?</w:t>
      </w:r>
      <w:r w:rsidR="00E364A8" w:rsidRPr="0066305D">
        <w:t xml:space="preserve"> </w:t>
      </w:r>
      <w:r w:rsidR="002928F6" w:rsidRPr="0066305D">
        <w:t>(</w:t>
      </w:r>
      <w:r w:rsidR="00E364A8" w:rsidRPr="0066305D">
        <w:t>Max. 300 words</w:t>
      </w:r>
      <w:r w:rsidR="002928F6" w:rsidRPr="0066305D">
        <w:t>)</w:t>
      </w:r>
    </w:p>
    <w:tbl>
      <w:tblPr>
        <w:tblStyle w:val="TableGrid"/>
        <w:tblW w:w="0" w:type="auto"/>
        <w:tblLook w:val="04A0" w:firstRow="1" w:lastRow="0" w:firstColumn="1" w:lastColumn="0" w:noHBand="0" w:noVBand="1"/>
      </w:tblPr>
      <w:tblGrid>
        <w:gridCol w:w="9016"/>
      </w:tblGrid>
      <w:tr w:rsidR="00920235" w14:paraId="08588B9C" w14:textId="77777777" w:rsidTr="00920235">
        <w:tc>
          <w:tcPr>
            <w:tcW w:w="9016" w:type="dxa"/>
          </w:tcPr>
          <w:p w14:paraId="10BC2398" w14:textId="77777777" w:rsidR="00A40C98" w:rsidRPr="00A40C98" w:rsidRDefault="00A40C98" w:rsidP="00A40C98">
            <w:pPr>
              <w:autoSpaceDE w:val="0"/>
              <w:autoSpaceDN w:val="0"/>
              <w:adjustRightInd w:val="0"/>
              <w:rPr>
                <w:rFonts w:ascii="Effra" w:hAnsi="Effra" w:cs="CIDFont+F3"/>
                <w:color w:val="222222"/>
                <w:sz w:val="24"/>
                <w:szCs w:val="24"/>
              </w:rPr>
            </w:pPr>
          </w:p>
          <w:p w14:paraId="0A2D5668" w14:textId="58D0915C" w:rsidR="00F20107" w:rsidRDefault="00F20107" w:rsidP="009F2CFA">
            <w:pPr>
              <w:autoSpaceDE w:val="0"/>
              <w:autoSpaceDN w:val="0"/>
              <w:adjustRightInd w:val="0"/>
              <w:rPr>
                <w:rFonts w:cstheme="minorHAnsi"/>
                <w:b/>
                <w:color w:val="222222"/>
                <w:sz w:val="24"/>
                <w:szCs w:val="24"/>
              </w:rPr>
            </w:pPr>
          </w:p>
        </w:tc>
      </w:tr>
    </w:tbl>
    <w:p w14:paraId="711DB380" w14:textId="74C9EC68" w:rsidR="00920235" w:rsidRPr="00325114" w:rsidRDefault="00920235" w:rsidP="00850E39">
      <w:pPr>
        <w:pStyle w:val="Heading4"/>
        <w:spacing w:before="120"/>
      </w:pPr>
      <w:r w:rsidRPr="00325114">
        <w:t xml:space="preserve">What emerging or other issues should the IHREC begin to address in our new Strategy Statement </w:t>
      </w:r>
      <w:r w:rsidR="00F20107">
        <w:br/>
      </w:r>
      <w:r w:rsidRPr="00325114">
        <w:t>2022-24 and programme of work as a priority?</w:t>
      </w:r>
      <w:r w:rsidR="00E364A8" w:rsidRPr="00325114">
        <w:t xml:space="preserve"> </w:t>
      </w:r>
      <w:r w:rsidR="002928F6" w:rsidRPr="00325114">
        <w:t>(</w:t>
      </w:r>
      <w:r w:rsidR="00E364A8" w:rsidRPr="00325114">
        <w:t>Max. 300 words</w:t>
      </w:r>
      <w:r w:rsidR="002928F6" w:rsidRPr="00325114">
        <w:t>)</w:t>
      </w:r>
    </w:p>
    <w:tbl>
      <w:tblPr>
        <w:tblStyle w:val="TableGrid"/>
        <w:tblW w:w="0" w:type="auto"/>
        <w:tblLook w:val="04A0" w:firstRow="1" w:lastRow="0" w:firstColumn="1" w:lastColumn="0" w:noHBand="0" w:noVBand="1"/>
      </w:tblPr>
      <w:tblGrid>
        <w:gridCol w:w="9016"/>
      </w:tblGrid>
      <w:tr w:rsidR="00787967" w14:paraId="204DA9EB" w14:textId="77777777" w:rsidTr="00787967">
        <w:tc>
          <w:tcPr>
            <w:tcW w:w="9016" w:type="dxa"/>
          </w:tcPr>
          <w:p w14:paraId="4575DD4D" w14:textId="77777777" w:rsidR="00A40C98" w:rsidRPr="00A40C98" w:rsidRDefault="00A40C98" w:rsidP="00A40C98">
            <w:pPr>
              <w:autoSpaceDE w:val="0"/>
              <w:autoSpaceDN w:val="0"/>
              <w:adjustRightInd w:val="0"/>
              <w:rPr>
                <w:rFonts w:ascii="Effra" w:hAnsi="Effra" w:cs="CIDFont+F3"/>
                <w:color w:val="222222"/>
                <w:sz w:val="24"/>
                <w:szCs w:val="24"/>
              </w:rPr>
            </w:pPr>
          </w:p>
          <w:p w14:paraId="4A7FB4F3" w14:textId="510E00EE" w:rsidR="00F20107" w:rsidRDefault="00F20107" w:rsidP="00DA757E"/>
        </w:tc>
      </w:tr>
    </w:tbl>
    <w:p w14:paraId="24A7EF08" w14:textId="3C36300F" w:rsidR="00793177" w:rsidRPr="00325114" w:rsidRDefault="00793177" w:rsidP="00850E39">
      <w:pPr>
        <w:pStyle w:val="Heading4"/>
        <w:spacing w:before="120"/>
      </w:pPr>
      <w:r w:rsidRPr="00325114">
        <w:t xml:space="preserve">How best can the IHREC </w:t>
      </w:r>
      <w:r w:rsidR="00DA46B0" w:rsidRPr="00325114">
        <w:t xml:space="preserve">work with and </w:t>
      </w:r>
      <w:r w:rsidRPr="00325114">
        <w:t>support the further development of civil society as key actors in address</w:t>
      </w:r>
      <w:r w:rsidR="00DA46B0" w:rsidRPr="00325114">
        <w:t>ing</w:t>
      </w:r>
      <w:r w:rsidRPr="00325114">
        <w:t xml:space="preserve"> discrimination and human rights infringements?</w:t>
      </w:r>
      <w:r w:rsidR="00957F0A" w:rsidRPr="00325114">
        <w:t xml:space="preserve"> </w:t>
      </w:r>
      <w:r w:rsidR="002928F6" w:rsidRPr="00325114">
        <w:t>(</w:t>
      </w:r>
      <w:r w:rsidR="00957F0A" w:rsidRPr="00325114">
        <w:t>Max. 200 words</w:t>
      </w:r>
      <w:r w:rsidR="002928F6" w:rsidRPr="00325114">
        <w:t>)</w:t>
      </w:r>
    </w:p>
    <w:tbl>
      <w:tblPr>
        <w:tblStyle w:val="TableGrid"/>
        <w:tblW w:w="0" w:type="auto"/>
        <w:tblLook w:val="04A0" w:firstRow="1" w:lastRow="0" w:firstColumn="1" w:lastColumn="0" w:noHBand="0" w:noVBand="1"/>
      </w:tblPr>
      <w:tblGrid>
        <w:gridCol w:w="9016"/>
      </w:tblGrid>
      <w:tr w:rsidR="00793177" w:rsidRPr="00ED02EE" w14:paraId="55AFE164" w14:textId="77777777" w:rsidTr="00793177">
        <w:tc>
          <w:tcPr>
            <w:tcW w:w="9016" w:type="dxa"/>
          </w:tcPr>
          <w:p w14:paraId="005B2C90" w14:textId="1A11E6F9" w:rsidR="00F20107" w:rsidRPr="00A40C98" w:rsidRDefault="00F20107" w:rsidP="00A40C98">
            <w:pPr>
              <w:autoSpaceDE w:val="0"/>
              <w:autoSpaceDN w:val="0"/>
              <w:adjustRightInd w:val="0"/>
              <w:rPr>
                <w:rFonts w:ascii="Effra" w:hAnsi="Effra" w:cs="CIDFont+F3"/>
                <w:color w:val="222222"/>
                <w:sz w:val="24"/>
                <w:szCs w:val="24"/>
              </w:rPr>
            </w:pPr>
          </w:p>
          <w:p w14:paraId="0CB34D79" w14:textId="48820DE0" w:rsidR="00F20107" w:rsidRPr="00ED02EE" w:rsidRDefault="00F20107" w:rsidP="00ED02EE"/>
        </w:tc>
      </w:tr>
    </w:tbl>
    <w:p w14:paraId="62E79FCD" w14:textId="41B6768D" w:rsidR="00EB44A1" w:rsidRPr="00325114" w:rsidRDefault="00EB44A1" w:rsidP="00850E39">
      <w:pPr>
        <w:pStyle w:val="Heading4"/>
        <w:spacing w:before="120"/>
      </w:pPr>
      <w:r w:rsidRPr="00325114">
        <w:t xml:space="preserve">What impact would you like to have seen from the IHREC </w:t>
      </w:r>
      <w:r w:rsidR="00C61F46" w:rsidRPr="00325114">
        <w:t>by 2024</w:t>
      </w:r>
      <w:r w:rsidRPr="00325114">
        <w:t>?</w:t>
      </w:r>
      <w:r w:rsidR="00E364A8" w:rsidRPr="00325114">
        <w:t xml:space="preserve"> </w:t>
      </w:r>
      <w:r w:rsidR="002928F6" w:rsidRPr="00325114">
        <w:t>(</w:t>
      </w:r>
      <w:r w:rsidR="00E364A8" w:rsidRPr="00325114">
        <w:t>Max. 200 words</w:t>
      </w:r>
      <w:r w:rsidR="002928F6" w:rsidRPr="00325114">
        <w:t>)</w:t>
      </w:r>
    </w:p>
    <w:tbl>
      <w:tblPr>
        <w:tblStyle w:val="TableGrid"/>
        <w:tblW w:w="0" w:type="auto"/>
        <w:tblLook w:val="04A0" w:firstRow="1" w:lastRow="0" w:firstColumn="1" w:lastColumn="0" w:noHBand="0" w:noVBand="1"/>
      </w:tblPr>
      <w:tblGrid>
        <w:gridCol w:w="9016"/>
      </w:tblGrid>
      <w:tr w:rsidR="00EB44A1" w14:paraId="4BEEDA10" w14:textId="77777777" w:rsidTr="00EB44A1">
        <w:tc>
          <w:tcPr>
            <w:tcW w:w="9016" w:type="dxa"/>
          </w:tcPr>
          <w:p w14:paraId="2A134E0A" w14:textId="77777777" w:rsidR="00A40C98" w:rsidRPr="00A40C98" w:rsidRDefault="00A40C98" w:rsidP="00A40C98">
            <w:pPr>
              <w:autoSpaceDE w:val="0"/>
              <w:autoSpaceDN w:val="0"/>
              <w:adjustRightInd w:val="0"/>
              <w:rPr>
                <w:rFonts w:ascii="Effra" w:hAnsi="Effra" w:cs="CIDFont+F3"/>
                <w:color w:val="222222"/>
                <w:sz w:val="24"/>
                <w:szCs w:val="24"/>
              </w:rPr>
            </w:pPr>
          </w:p>
          <w:p w14:paraId="358BB6C1" w14:textId="0082A354" w:rsidR="00EB44A1" w:rsidRDefault="00EB44A1" w:rsidP="00A40C98">
            <w:pPr>
              <w:pStyle w:val="EffraNormal"/>
              <w:spacing w:after="0"/>
            </w:pPr>
          </w:p>
        </w:tc>
      </w:tr>
    </w:tbl>
    <w:p w14:paraId="4D6E11E2" w14:textId="3AEA0B96" w:rsidR="0002073B" w:rsidRPr="00325114" w:rsidRDefault="0002073B" w:rsidP="00A40C98">
      <w:pPr>
        <w:pStyle w:val="Heading2"/>
        <w:spacing w:before="240"/>
      </w:pPr>
      <w:r w:rsidRPr="00325114">
        <w:lastRenderedPageBreak/>
        <w:t>Thank you for making this submission!</w:t>
      </w:r>
      <w:r w:rsidR="00EE48EE">
        <w:t xml:space="preserve"> Consultation@ihrec.ie</w:t>
      </w:r>
      <w:bookmarkStart w:id="0" w:name="_GoBack"/>
      <w:bookmarkEnd w:id="0"/>
    </w:p>
    <w:sectPr w:rsidR="0002073B" w:rsidRPr="00325114" w:rsidSect="003251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1D9A" w14:textId="77777777" w:rsidR="000A32D8" w:rsidRDefault="000A32D8" w:rsidP="00787967">
      <w:pPr>
        <w:spacing w:after="0" w:line="240" w:lineRule="auto"/>
      </w:pPr>
      <w:r>
        <w:separator/>
      </w:r>
    </w:p>
  </w:endnote>
  <w:endnote w:type="continuationSeparator" w:id="0">
    <w:p w14:paraId="6ACCB084" w14:textId="77777777" w:rsidR="000A32D8" w:rsidRDefault="000A32D8" w:rsidP="0078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ffra">
    <w:altName w:val="Franklin Gothic Medium Cond"/>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3684"/>
      <w:docPartObj>
        <w:docPartGallery w:val="Page Numbers (Bottom of Page)"/>
        <w:docPartUnique/>
      </w:docPartObj>
    </w:sdtPr>
    <w:sdtEndPr>
      <w:rPr>
        <w:noProof/>
      </w:rPr>
    </w:sdtEndPr>
    <w:sdtContent>
      <w:p w14:paraId="46945599" w14:textId="0816B6B8" w:rsidR="00F20107" w:rsidRDefault="00F20107">
        <w:pPr>
          <w:pStyle w:val="Footer"/>
          <w:jc w:val="right"/>
        </w:pPr>
        <w:r>
          <w:fldChar w:fldCharType="begin"/>
        </w:r>
        <w:r>
          <w:instrText xml:space="preserve"> PAGE   \* MERGEFORMAT </w:instrText>
        </w:r>
        <w:r>
          <w:fldChar w:fldCharType="separate"/>
        </w:r>
        <w:r w:rsidR="00EE48EE">
          <w:rPr>
            <w:noProof/>
          </w:rPr>
          <w:t>5</w:t>
        </w:r>
        <w:r>
          <w:rPr>
            <w:noProof/>
          </w:rPr>
          <w:fldChar w:fldCharType="end"/>
        </w:r>
      </w:p>
    </w:sdtContent>
  </w:sdt>
  <w:p w14:paraId="21CA7CA6" w14:textId="77777777" w:rsidR="00F20107" w:rsidRDefault="00F20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97D6" w14:textId="77777777" w:rsidR="000A32D8" w:rsidRDefault="000A32D8" w:rsidP="00787967">
      <w:pPr>
        <w:spacing w:after="0" w:line="240" w:lineRule="auto"/>
      </w:pPr>
      <w:r>
        <w:separator/>
      </w:r>
    </w:p>
  </w:footnote>
  <w:footnote w:type="continuationSeparator" w:id="0">
    <w:p w14:paraId="3E7B426A" w14:textId="77777777" w:rsidR="000A32D8" w:rsidRDefault="000A32D8" w:rsidP="00787967">
      <w:pPr>
        <w:spacing w:after="0" w:line="240" w:lineRule="auto"/>
      </w:pPr>
      <w:r>
        <w:continuationSeparator/>
      </w:r>
    </w:p>
  </w:footnote>
  <w:footnote w:id="1">
    <w:p w14:paraId="29FAAF23" w14:textId="77777777" w:rsidR="00787967" w:rsidRPr="00D2535C" w:rsidRDefault="00787967" w:rsidP="00787967">
      <w:pPr>
        <w:pStyle w:val="FootnoteText"/>
        <w:rPr>
          <w:rFonts w:ascii="Effra" w:hAnsi="Effra"/>
        </w:rPr>
      </w:pPr>
      <w:r w:rsidRPr="00D2535C">
        <w:rPr>
          <w:rStyle w:val="FootnoteReference"/>
          <w:rFonts w:ascii="Effra" w:hAnsi="Effra"/>
          <w:color w:val="0096A9"/>
        </w:rPr>
        <w:footnoteRef/>
      </w:r>
      <w:r w:rsidRPr="00D2535C">
        <w:rPr>
          <w:rFonts w:ascii="Effra" w:hAnsi="Effra"/>
          <w:color w:val="0096A9"/>
        </w:rPr>
        <w:t xml:space="preserve"> </w:t>
      </w:r>
      <w:hyperlink r:id="rId1" w:history="1">
        <w:r w:rsidRPr="00D2535C">
          <w:rPr>
            <w:rFonts w:ascii="Effra" w:hAnsi="Effra"/>
            <w:color w:val="0096A9"/>
            <w:u w:val="single"/>
          </w:rPr>
          <w:t>https://www.ihrec.ie/our-work/public-sector-duty/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5FAD" w14:textId="0DFCEDF6" w:rsidR="00D2369E" w:rsidRDefault="00325114">
    <w:pPr>
      <w:pStyle w:val="Header"/>
    </w:pPr>
    <w:r>
      <w:rPr>
        <w:rFonts w:ascii="CIDFont+F2" w:hAnsi="CIDFont+F2" w:cs="CIDFont+F2"/>
        <w:b/>
        <w:noProof/>
        <w:color w:val="0096A9"/>
        <w:sz w:val="28"/>
        <w:szCs w:val="28"/>
        <w:lang w:eastAsia="en-IE"/>
      </w:rPr>
      <w:drawing>
        <wp:inline distT="0" distB="0" distL="0" distR="0" wp14:anchorId="3B41BB4D" wp14:editId="63BB5701">
          <wp:extent cx="3031588" cy="670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REC_logo_Final_l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4943" cy="6862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0254" w14:textId="035B9DEB" w:rsidR="00325114" w:rsidRPr="00325114" w:rsidRDefault="00325114" w:rsidP="00325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78F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E1699"/>
    <w:multiLevelType w:val="hybridMultilevel"/>
    <w:tmpl w:val="67FA7E12"/>
    <w:lvl w:ilvl="0" w:tplc="D67295CC">
      <w:start w:val="30"/>
      <w:numFmt w:val="bullet"/>
      <w:pStyle w:val="Bullets"/>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F1C7CB1"/>
    <w:multiLevelType w:val="hybridMultilevel"/>
    <w:tmpl w:val="E0D60AE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0B38C1"/>
    <w:multiLevelType w:val="hybridMultilevel"/>
    <w:tmpl w:val="8D489602"/>
    <w:lvl w:ilvl="0" w:tplc="18090001">
      <w:start w:val="1"/>
      <w:numFmt w:val="bullet"/>
      <w:lvlText w:val=""/>
      <w:lvlJc w:val="left"/>
      <w:pPr>
        <w:ind w:left="720" w:hanging="360"/>
      </w:pPr>
      <w:rPr>
        <w:rFonts w:ascii="Symbol" w:hAnsi="Symbol" w:hint="default"/>
      </w:rPr>
    </w:lvl>
    <w:lvl w:ilvl="1" w:tplc="3824348E">
      <w:start w:val="1"/>
      <w:numFmt w:val="bullet"/>
      <w:lvlText w:val="□"/>
      <w:lvlJc w:val="left"/>
      <w:pPr>
        <w:ind w:left="1211" w:hanging="360"/>
      </w:pPr>
      <w:rPr>
        <w:rFonts w:ascii="Calibri" w:hAnsi="Calibri" w:hint="default"/>
        <w:sz w:val="2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6569F7"/>
    <w:multiLevelType w:val="hybridMultilevel"/>
    <w:tmpl w:val="06FE9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EB0C70"/>
    <w:multiLevelType w:val="hybridMultilevel"/>
    <w:tmpl w:val="880472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D0C2D78"/>
    <w:multiLevelType w:val="hybridMultilevel"/>
    <w:tmpl w:val="1AA20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952C6F"/>
    <w:multiLevelType w:val="hybridMultilevel"/>
    <w:tmpl w:val="A9441810"/>
    <w:lvl w:ilvl="0" w:tplc="6D1EA2D0">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39F6316"/>
    <w:multiLevelType w:val="hybridMultilevel"/>
    <w:tmpl w:val="3078C8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6DA5D0D"/>
    <w:multiLevelType w:val="hybridMultilevel"/>
    <w:tmpl w:val="621648EC"/>
    <w:lvl w:ilvl="0" w:tplc="DF7078C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91D32FE"/>
    <w:multiLevelType w:val="hybridMultilevel"/>
    <w:tmpl w:val="D22C6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5E097B"/>
    <w:multiLevelType w:val="hybridMultilevel"/>
    <w:tmpl w:val="18225174"/>
    <w:lvl w:ilvl="0" w:tplc="0C2E898C">
      <w:start w:val="1"/>
      <w:numFmt w:val="decimal"/>
      <w:lvlText w:val="%1)"/>
      <w:lvlJc w:val="left"/>
      <w:pPr>
        <w:ind w:left="360" w:hanging="360"/>
      </w:pPr>
      <w:rPr>
        <w:rFonts w:ascii="Garamond" w:eastAsiaTheme="minorHAnsi" w:hAnsi="Garamond"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BE6311"/>
    <w:multiLevelType w:val="hybridMultilevel"/>
    <w:tmpl w:val="9F42218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DB6EC7"/>
    <w:multiLevelType w:val="hybridMultilevel"/>
    <w:tmpl w:val="39886C2E"/>
    <w:lvl w:ilvl="0" w:tplc="A6EAEFA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14229D"/>
    <w:multiLevelType w:val="hybridMultilevel"/>
    <w:tmpl w:val="3014E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15096D"/>
    <w:multiLevelType w:val="hybridMultilevel"/>
    <w:tmpl w:val="066A7B52"/>
    <w:lvl w:ilvl="0" w:tplc="59B61CB8">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E661F05"/>
    <w:multiLevelType w:val="hybridMultilevel"/>
    <w:tmpl w:val="6F687A46"/>
    <w:lvl w:ilvl="0" w:tplc="5B5069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5A7F71"/>
    <w:multiLevelType w:val="hybridMultilevel"/>
    <w:tmpl w:val="D9BA6C3E"/>
    <w:lvl w:ilvl="0" w:tplc="DF6CC43C">
      <w:start w:val="1"/>
      <w:numFmt w:val="bullet"/>
      <w:lvlText w:val="□"/>
      <w:lvlJc w:val="left"/>
      <w:pPr>
        <w:ind w:left="1440" w:hanging="360"/>
      </w:pPr>
      <w:rPr>
        <w:rFonts w:ascii="Calibri" w:hAnsi="Calibri" w:hint="default"/>
        <w:sz w:val="28"/>
        <w:szCs w:val="28"/>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45D6168"/>
    <w:multiLevelType w:val="hybridMultilevel"/>
    <w:tmpl w:val="30CEC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92F5807"/>
    <w:multiLevelType w:val="hybridMultilevel"/>
    <w:tmpl w:val="3D987920"/>
    <w:lvl w:ilvl="0" w:tplc="6644E008">
      <w:start w:val="1"/>
      <w:numFmt w:val="lowerLetter"/>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6"/>
  </w:num>
  <w:num w:numId="5">
    <w:abstractNumId w:val="5"/>
  </w:num>
  <w:num w:numId="6">
    <w:abstractNumId w:val="3"/>
  </w:num>
  <w:num w:numId="7">
    <w:abstractNumId w:val="17"/>
  </w:num>
  <w:num w:numId="8">
    <w:abstractNumId w:val="15"/>
  </w:num>
  <w:num w:numId="9">
    <w:abstractNumId w:val="1"/>
  </w:num>
  <w:num w:numId="10">
    <w:abstractNumId w:val="0"/>
  </w:num>
  <w:num w:numId="11">
    <w:abstractNumId w:val="13"/>
  </w:num>
  <w:num w:numId="12">
    <w:abstractNumId w:val="11"/>
  </w:num>
  <w:num w:numId="13">
    <w:abstractNumId w:val="12"/>
  </w:num>
  <w:num w:numId="14">
    <w:abstractNumId w:val="18"/>
  </w:num>
  <w:num w:numId="15">
    <w:abstractNumId w:val="6"/>
  </w:num>
  <w:num w:numId="16">
    <w:abstractNumId w:val="14"/>
  </w:num>
  <w:num w:numId="17">
    <w:abstractNumId w:val="7"/>
  </w:num>
  <w:num w:numId="18">
    <w:abstractNumId w:val="2"/>
  </w:num>
  <w:num w:numId="19">
    <w:abstractNumId w:val="9"/>
  </w:num>
  <w:num w:numId="20">
    <w:abstractNumId w:val="19"/>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7E"/>
    <w:rsid w:val="0002073B"/>
    <w:rsid w:val="00054C08"/>
    <w:rsid w:val="00057432"/>
    <w:rsid w:val="00090134"/>
    <w:rsid w:val="000A32D8"/>
    <w:rsid w:val="00137147"/>
    <w:rsid w:val="001544E2"/>
    <w:rsid w:val="001F6ECA"/>
    <w:rsid w:val="0024497C"/>
    <w:rsid w:val="002928F6"/>
    <w:rsid w:val="002A027F"/>
    <w:rsid w:val="00312F97"/>
    <w:rsid w:val="00325114"/>
    <w:rsid w:val="00333723"/>
    <w:rsid w:val="004043DE"/>
    <w:rsid w:val="00464669"/>
    <w:rsid w:val="00482BCE"/>
    <w:rsid w:val="00492FB5"/>
    <w:rsid w:val="004C31DB"/>
    <w:rsid w:val="00506AF3"/>
    <w:rsid w:val="00526376"/>
    <w:rsid w:val="0066305D"/>
    <w:rsid w:val="006C3C40"/>
    <w:rsid w:val="006D05F7"/>
    <w:rsid w:val="00787967"/>
    <w:rsid w:val="00792D17"/>
    <w:rsid w:val="00793177"/>
    <w:rsid w:val="007A6E30"/>
    <w:rsid w:val="007C6E27"/>
    <w:rsid w:val="007E0CBB"/>
    <w:rsid w:val="007F1032"/>
    <w:rsid w:val="008279D5"/>
    <w:rsid w:val="00850E39"/>
    <w:rsid w:val="008859C9"/>
    <w:rsid w:val="00895865"/>
    <w:rsid w:val="00920235"/>
    <w:rsid w:val="00957F0A"/>
    <w:rsid w:val="009F2CFA"/>
    <w:rsid w:val="00A40C98"/>
    <w:rsid w:val="00A657E9"/>
    <w:rsid w:val="00AA23C9"/>
    <w:rsid w:val="00AC04F8"/>
    <w:rsid w:val="00B57C57"/>
    <w:rsid w:val="00C61F46"/>
    <w:rsid w:val="00CA6EB2"/>
    <w:rsid w:val="00D2369E"/>
    <w:rsid w:val="00DA46B0"/>
    <w:rsid w:val="00DA757E"/>
    <w:rsid w:val="00DC530B"/>
    <w:rsid w:val="00E03D3E"/>
    <w:rsid w:val="00E2289A"/>
    <w:rsid w:val="00E364A8"/>
    <w:rsid w:val="00E42B72"/>
    <w:rsid w:val="00E67157"/>
    <w:rsid w:val="00E7110F"/>
    <w:rsid w:val="00EB44A1"/>
    <w:rsid w:val="00EE48EE"/>
    <w:rsid w:val="00F11129"/>
    <w:rsid w:val="00F20107"/>
    <w:rsid w:val="00FE30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C071"/>
  <w15:chartTrackingRefBased/>
  <w15:docId w15:val="{8FEC6B3B-48B6-4720-A6AC-8E7718B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27F"/>
  </w:style>
  <w:style w:type="paragraph" w:styleId="Heading1">
    <w:name w:val="heading 1"/>
    <w:basedOn w:val="Normal"/>
    <w:next w:val="Normal"/>
    <w:link w:val="Heading1Char"/>
    <w:uiPriority w:val="9"/>
    <w:qFormat/>
    <w:rsid w:val="002A027F"/>
    <w:pPr>
      <w:keepNext/>
      <w:keepLines/>
      <w:spacing w:before="240" w:after="240" w:line="276" w:lineRule="auto"/>
      <w:outlineLvl w:val="0"/>
    </w:pPr>
    <w:rPr>
      <w:rFonts w:ascii="Effra" w:eastAsiaTheme="majorEastAsia" w:hAnsi="Effra" w:cstheme="majorBidi"/>
      <w:color w:val="0096A9"/>
      <w:sz w:val="36"/>
      <w:szCs w:val="36"/>
      <w:lang w:val="en-US"/>
    </w:rPr>
  </w:style>
  <w:style w:type="paragraph" w:styleId="Heading2">
    <w:name w:val="heading 2"/>
    <w:basedOn w:val="Normal"/>
    <w:next w:val="Normal"/>
    <w:link w:val="Heading2Char"/>
    <w:uiPriority w:val="9"/>
    <w:unhideWhenUsed/>
    <w:qFormat/>
    <w:rsid w:val="002A027F"/>
    <w:pPr>
      <w:spacing w:after="0" w:line="360" w:lineRule="auto"/>
      <w:outlineLvl w:val="1"/>
    </w:pPr>
    <w:rPr>
      <w:rFonts w:ascii="Effra" w:eastAsia="Times New Roman" w:hAnsi="Effra" w:cstheme="minorHAnsi"/>
      <w:color w:val="0096A9"/>
      <w:sz w:val="28"/>
      <w:szCs w:val="28"/>
    </w:rPr>
  </w:style>
  <w:style w:type="paragraph" w:styleId="Heading3">
    <w:name w:val="heading 3"/>
    <w:basedOn w:val="Heading2"/>
    <w:next w:val="Normal"/>
    <w:link w:val="Heading3Char"/>
    <w:uiPriority w:val="9"/>
    <w:unhideWhenUsed/>
    <w:qFormat/>
    <w:rsid w:val="002A027F"/>
    <w:pPr>
      <w:outlineLvl w:val="2"/>
    </w:pPr>
    <w:rPr>
      <w:rFonts w:eastAsia="Calibri"/>
      <w:sz w:val="26"/>
      <w:szCs w:val="26"/>
    </w:rPr>
  </w:style>
  <w:style w:type="paragraph" w:styleId="Heading4">
    <w:name w:val="heading 4"/>
    <w:basedOn w:val="Heading3"/>
    <w:next w:val="Normal"/>
    <w:link w:val="Heading4Char"/>
    <w:uiPriority w:val="9"/>
    <w:unhideWhenUsed/>
    <w:qFormat/>
    <w:rsid w:val="002A027F"/>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fraNormal">
    <w:name w:val="Effra Normal"/>
    <w:basedOn w:val="Normal"/>
    <w:link w:val="EffraNormalChar"/>
    <w:qFormat/>
    <w:rsid w:val="002A027F"/>
    <w:pPr>
      <w:spacing w:after="240" w:line="360" w:lineRule="auto"/>
    </w:pPr>
    <w:rPr>
      <w:rFonts w:ascii="Effra" w:hAnsi="Effra" w:cstheme="minorHAnsi"/>
      <w:sz w:val="24"/>
    </w:rPr>
  </w:style>
  <w:style w:type="character" w:customStyle="1" w:styleId="EffraNormalChar">
    <w:name w:val="Effra Normal Char"/>
    <w:basedOn w:val="DefaultParagraphFont"/>
    <w:link w:val="EffraNormal"/>
    <w:rsid w:val="002A027F"/>
    <w:rPr>
      <w:rFonts w:ascii="Effra" w:hAnsi="Effra" w:cstheme="minorHAnsi"/>
      <w:sz w:val="24"/>
    </w:rPr>
  </w:style>
  <w:style w:type="character" w:customStyle="1" w:styleId="Heading2Char">
    <w:name w:val="Heading 2 Char"/>
    <w:basedOn w:val="DefaultParagraphFont"/>
    <w:link w:val="Heading2"/>
    <w:uiPriority w:val="9"/>
    <w:rsid w:val="002A027F"/>
    <w:rPr>
      <w:rFonts w:ascii="Effra" w:eastAsia="Times New Roman" w:hAnsi="Effra" w:cstheme="minorHAnsi"/>
      <w:color w:val="0096A9"/>
      <w:sz w:val="28"/>
      <w:szCs w:val="28"/>
    </w:rPr>
  </w:style>
  <w:style w:type="paragraph" w:styleId="ListParagraph">
    <w:name w:val="List Paragraph"/>
    <w:basedOn w:val="Normal"/>
    <w:uiPriority w:val="34"/>
    <w:qFormat/>
    <w:rsid w:val="002A027F"/>
    <w:pPr>
      <w:ind w:left="720"/>
      <w:contextualSpacing/>
    </w:p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link w:val="FootnotesymbolCarZchnZchn"/>
    <w:uiPriority w:val="99"/>
    <w:unhideWhenUsed/>
    <w:qFormat/>
    <w:rsid w:val="002A027F"/>
    <w:rPr>
      <w:sz w:val="20"/>
      <w:szCs w:val="20"/>
      <w:lang w:val="en-US"/>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2A027F"/>
    <w:pPr>
      <w:suppressAutoHyphens/>
      <w:spacing w:line="240" w:lineRule="exact"/>
      <w:jc w:val="both"/>
    </w:pPr>
    <w:rPr>
      <w:sz w:val="20"/>
      <w:szCs w:val="20"/>
      <w:lang w:val="en-US"/>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
    <w:basedOn w:val="DefaultParagraphFont"/>
    <w:link w:val="FootnoteText"/>
    <w:uiPriority w:val="99"/>
    <w:qFormat/>
    <w:locked/>
    <w:rsid w:val="002A027F"/>
    <w:rPr>
      <w:sz w:val="20"/>
      <w:szCs w:val="20"/>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
    <w:basedOn w:val="Normal"/>
    <w:link w:val="FootnoteTextChar"/>
    <w:uiPriority w:val="99"/>
    <w:unhideWhenUsed/>
    <w:rsid w:val="002A027F"/>
    <w:pPr>
      <w:spacing w:after="0" w:line="240" w:lineRule="auto"/>
    </w:pPr>
    <w:rPr>
      <w:sz w:val="20"/>
      <w:szCs w:val="20"/>
    </w:rPr>
  </w:style>
  <w:style w:type="character" w:customStyle="1" w:styleId="FootnoteTextChar1">
    <w:name w:val="Footnote Text Char1"/>
    <w:basedOn w:val="DefaultParagraphFont"/>
    <w:uiPriority w:val="99"/>
    <w:semiHidden/>
    <w:rsid w:val="002A027F"/>
    <w:rPr>
      <w:sz w:val="20"/>
      <w:szCs w:val="20"/>
    </w:rPr>
  </w:style>
  <w:style w:type="paragraph" w:styleId="NoSpacing">
    <w:name w:val="No Spacing"/>
    <w:uiPriority w:val="1"/>
    <w:rsid w:val="002A027F"/>
    <w:pPr>
      <w:spacing w:after="0" w:line="240" w:lineRule="auto"/>
    </w:pPr>
  </w:style>
  <w:style w:type="character" w:styleId="CommentReference">
    <w:name w:val="annotation reference"/>
    <w:basedOn w:val="DefaultParagraphFont"/>
    <w:uiPriority w:val="99"/>
    <w:semiHidden/>
    <w:unhideWhenUsed/>
    <w:rsid w:val="002A027F"/>
    <w:rPr>
      <w:sz w:val="16"/>
      <w:szCs w:val="16"/>
    </w:rPr>
  </w:style>
  <w:style w:type="paragraph" w:styleId="CommentText">
    <w:name w:val="annotation text"/>
    <w:basedOn w:val="Normal"/>
    <w:link w:val="CommentTextChar"/>
    <w:uiPriority w:val="99"/>
    <w:unhideWhenUsed/>
    <w:rsid w:val="002A027F"/>
    <w:pPr>
      <w:spacing w:before="120"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A027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A027F"/>
    <w:pPr>
      <w:spacing w:before="0" w:after="160"/>
    </w:pPr>
    <w:rPr>
      <w:b/>
      <w:bCs/>
    </w:rPr>
  </w:style>
  <w:style w:type="character" w:customStyle="1" w:styleId="CommentSubjectChar">
    <w:name w:val="Comment Subject Char"/>
    <w:basedOn w:val="CommentTextChar"/>
    <w:link w:val="CommentSubject"/>
    <w:uiPriority w:val="99"/>
    <w:semiHidden/>
    <w:rsid w:val="002A027F"/>
    <w:rPr>
      <w:rFonts w:ascii="Calibri" w:hAnsi="Calibri"/>
      <w:b/>
      <w:bCs/>
      <w:sz w:val="20"/>
      <w:szCs w:val="20"/>
    </w:rPr>
  </w:style>
  <w:style w:type="paragraph" w:styleId="BalloonText">
    <w:name w:val="Balloon Text"/>
    <w:basedOn w:val="Normal"/>
    <w:link w:val="BalloonTextChar"/>
    <w:uiPriority w:val="99"/>
    <w:semiHidden/>
    <w:unhideWhenUsed/>
    <w:rsid w:val="002A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7F"/>
    <w:rPr>
      <w:rFonts w:ascii="Segoe UI" w:hAnsi="Segoe UI" w:cs="Segoe UI"/>
      <w:sz w:val="18"/>
      <w:szCs w:val="18"/>
    </w:rPr>
  </w:style>
  <w:style w:type="paragraph" w:styleId="Revision">
    <w:name w:val="Revision"/>
    <w:hidden/>
    <w:uiPriority w:val="99"/>
    <w:semiHidden/>
    <w:rsid w:val="002A027F"/>
    <w:pPr>
      <w:spacing w:after="0" w:line="240" w:lineRule="auto"/>
    </w:pPr>
  </w:style>
  <w:style w:type="character" w:customStyle="1" w:styleId="Heading1Char">
    <w:name w:val="Heading 1 Char"/>
    <w:basedOn w:val="DefaultParagraphFont"/>
    <w:link w:val="Heading1"/>
    <w:uiPriority w:val="9"/>
    <w:rsid w:val="002A027F"/>
    <w:rPr>
      <w:rFonts w:ascii="Effra" w:eastAsiaTheme="majorEastAsia" w:hAnsi="Effra" w:cstheme="majorBidi"/>
      <w:color w:val="0096A9"/>
      <w:sz w:val="36"/>
      <w:szCs w:val="36"/>
      <w:lang w:val="en-US"/>
    </w:rPr>
  </w:style>
  <w:style w:type="character" w:customStyle="1" w:styleId="Heading3Char">
    <w:name w:val="Heading 3 Char"/>
    <w:basedOn w:val="DefaultParagraphFont"/>
    <w:link w:val="Heading3"/>
    <w:uiPriority w:val="9"/>
    <w:rsid w:val="002A027F"/>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2A027F"/>
    <w:rPr>
      <w:rFonts w:ascii="Effra" w:eastAsia="Calibri" w:hAnsi="Effra" w:cstheme="minorHAnsi"/>
      <w:color w:val="0096A9"/>
      <w:sz w:val="24"/>
      <w:szCs w:val="26"/>
    </w:rPr>
  </w:style>
  <w:style w:type="character" w:styleId="Hyperlink">
    <w:name w:val="Hyperlink"/>
    <w:basedOn w:val="DefaultParagraphFont"/>
    <w:uiPriority w:val="99"/>
    <w:unhideWhenUsed/>
    <w:rsid w:val="002A027F"/>
    <w:rPr>
      <w:color w:val="0563C1" w:themeColor="hyperlink"/>
      <w:u w:val="single"/>
    </w:rPr>
  </w:style>
  <w:style w:type="paragraph" w:customStyle="1" w:styleId="Bullets">
    <w:name w:val="Bullets"/>
    <w:basedOn w:val="EffraNormal"/>
    <w:qFormat/>
    <w:rsid w:val="002A027F"/>
    <w:pPr>
      <w:numPr>
        <w:numId w:val="9"/>
      </w:numPr>
    </w:pPr>
  </w:style>
  <w:style w:type="character" w:styleId="FollowedHyperlink">
    <w:name w:val="FollowedHyperlink"/>
    <w:basedOn w:val="DefaultParagraphFont"/>
    <w:uiPriority w:val="99"/>
    <w:semiHidden/>
    <w:unhideWhenUsed/>
    <w:rsid w:val="002A027F"/>
    <w:rPr>
      <w:color w:val="954F72" w:themeColor="followedHyperlink"/>
      <w:u w:val="single"/>
    </w:rPr>
  </w:style>
  <w:style w:type="paragraph" w:styleId="Header">
    <w:name w:val="header"/>
    <w:basedOn w:val="Normal"/>
    <w:link w:val="HeaderChar"/>
    <w:uiPriority w:val="99"/>
    <w:unhideWhenUsed/>
    <w:rsid w:val="002A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7F"/>
  </w:style>
  <w:style w:type="paragraph" w:styleId="Footer">
    <w:name w:val="footer"/>
    <w:basedOn w:val="Normal"/>
    <w:link w:val="FooterChar"/>
    <w:uiPriority w:val="99"/>
    <w:unhideWhenUsed/>
    <w:rsid w:val="002A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7F"/>
  </w:style>
  <w:style w:type="paragraph" w:customStyle="1" w:styleId="Default">
    <w:name w:val="Default"/>
    <w:rsid w:val="002A027F"/>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rsid w:val="002A027F"/>
    <w:pPr>
      <w:outlineLvl w:val="9"/>
    </w:pPr>
  </w:style>
  <w:style w:type="paragraph" w:styleId="TOC3">
    <w:name w:val="toc 3"/>
    <w:basedOn w:val="Normal"/>
    <w:next w:val="Normal"/>
    <w:autoRedefine/>
    <w:uiPriority w:val="39"/>
    <w:unhideWhenUsed/>
    <w:rsid w:val="002A027F"/>
    <w:pPr>
      <w:spacing w:after="100"/>
      <w:ind w:left="440"/>
    </w:pPr>
  </w:style>
  <w:style w:type="paragraph" w:styleId="TOC2">
    <w:name w:val="toc 2"/>
    <w:basedOn w:val="Normal"/>
    <w:next w:val="Normal"/>
    <w:autoRedefine/>
    <w:uiPriority w:val="39"/>
    <w:unhideWhenUsed/>
    <w:rsid w:val="002A027F"/>
    <w:pPr>
      <w:tabs>
        <w:tab w:val="right" w:leader="dot" w:pos="9016"/>
      </w:tabs>
      <w:spacing w:after="100"/>
      <w:ind w:left="220"/>
    </w:pPr>
  </w:style>
  <w:style w:type="paragraph" w:styleId="TOC1">
    <w:name w:val="toc 1"/>
    <w:basedOn w:val="Normal"/>
    <w:next w:val="Normal"/>
    <w:autoRedefine/>
    <w:uiPriority w:val="39"/>
    <w:unhideWhenUsed/>
    <w:rsid w:val="002A027F"/>
    <w:pPr>
      <w:tabs>
        <w:tab w:val="right" w:leader="dot" w:pos="9016"/>
      </w:tabs>
      <w:spacing w:after="100"/>
    </w:pPr>
  </w:style>
  <w:style w:type="paragraph" w:styleId="NormalWeb">
    <w:name w:val="Normal (Web)"/>
    <w:basedOn w:val="Normal"/>
    <w:uiPriority w:val="99"/>
    <w:unhideWhenUsed/>
    <w:rsid w:val="002A027F"/>
    <w:rPr>
      <w:rFonts w:ascii="Times New Roman" w:hAnsi="Times New Roman" w:cs="Times New Roman"/>
      <w:sz w:val="24"/>
      <w:szCs w:val="24"/>
    </w:rPr>
  </w:style>
  <w:style w:type="paragraph" w:styleId="Title">
    <w:name w:val="Title"/>
    <w:basedOn w:val="Normal"/>
    <w:next w:val="Normal"/>
    <w:link w:val="TitleChar"/>
    <w:uiPriority w:val="10"/>
    <w:qFormat/>
    <w:rsid w:val="002A027F"/>
    <w:rPr>
      <w:rFonts w:ascii="Effra" w:eastAsiaTheme="majorEastAsia" w:hAnsi="Effra" w:cstheme="minorHAnsi"/>
      <w:b/>
      <w:sz w:val="40"/>
      <w:szCs w:val="44"/>
      <w:lang w:val="en-US"/>
    </w:rPr>
  </w:style>
  <w:style w:type="character" w:customStyle="1" w:styleId="TitleChar">
    <w:name w:val="Title Char"/>
    <w:basedOn w:val="DefaultParagraphFont"/>
    <w:link w:val="Title"/>
    <w:uiPriority w:val="10"/>
    <w:rsid w:val="002A027F"/>
    <w:rPr>
      <w:rFonts w:ascii="Effra" w:eastAsiaTheme="majorEastAsia" w:hAnsi="Effra" w:cstheme="minorHAnsi"/>
      <w:b/>
      <w:sz w:val="40"/>
      <w:szCs w:val="44"/>
      <w:lang w:val="en-US"/>
    </w:rPr>
  </w:style>
  <w:style w:type="paragraph" w:customStyle="1" w:styleId="Recommentations">
    <w:name w:val="Recommentations"/>
    <w:basedOn w:val="Normal"/>
    <w:link w:val="RecommentationsChar"/>
    <w:qFormat/>
    <w:rsid w:val="002A027F"/>
    <w:pPr>
      <w:spacing w:before="240" w:line="360" w:lineRule="auto"/>
    </w:pPr>
    <w:rPr>
      <w:rFonts w:ascii="Effra" w:hAnsi="Effra"/>
      <w:b/>
      <w:sz w:val="24"/>
    </w:rPr>
  </w:style>
  <w:style w:type="character" w:customStyle="1" w:styleId="RecommentationsChar">
    <w:name w:val="Recommentations Char"/>
    <w:basedOn w:val="DefaultParagraphFont"/>
    <w:link w:val="Recommentations"/>
    <w:rsid w:val="002A027F"/>
    <w:rPr>
      <w:rFonts w:ascii="Effra" w:hAnsi="Effra"/>
      <w:b/>
      <w:sz w:val="24"/>
    </w:rPr>
  </w:style>
  <w:style w:type="paragraph" w:customStyle="1" w:styleId="Normal1">
    <w:name w:val="Normal1"/>
    <w:basedOn w:val="Normal"/>
    <w:rsid w:val="002A02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talic">
    <w:name w:val="italic"/>
    <w:basedOn w:val="DefaultParagraphFont"/>
    <w:rsid w:val="002A027F"/>
  </w:style>
  <w:style w:type="paragraph" w:customStyle="1" w:styleId="Quotes">
    <w:name w:val="Quotes"/>
    <w:basedOn w:val="Quote"/>
    <w:link w:val="QuotesChar"/>
    <w:qFormat/>
    <w:rsid w:val="002A027F"/>
    <w:pPr>
      <w:spacing w:before="120" w:after="120"/>
    </w:pPr>
  </w:style>
  <w:style w:type="character" w:customStyle="1" w:styleId="QuotesChar">
    <w:name w:val="Quotes Char"/>
    <w:basedOn w:val="EffraNormalChar"/>
    <w:link w:val="Quotes"/>
    <w:rsid w:val="002A027F"/>
    <w:rPr>
      <w:rFonts w:ascii="Effra" w:hAnsi="Effra" w:cstheme="minorHAnsi"/>
      <w:sz w:val="24"/>
    </w:rPr>
  </w:style>
  <w:style w:type="numbering" w:customStyle="1" w:styleId="NoList1">
    <w:name w:val="No List1"/>
    <w:next w:val="NoList"/>
    <w:uiPriority w:val="99"/>
    <w:semiHidden/>
    <w:unhideWhenUsed/>
    <w:rsid w:val="002A027F"/>
  </w:style>
  <w:style w:type="paragraph" w:customStyle="1" w:styleId="IHRECh2">
    <w:name w:val="IHRECh2"/>
    <w:basedOn w:val="Heading2"/>
    <w:next w:val="Normal"/>
    <w:link w:val="IHRECh2Char"/>
    <w:rsid w:val="002A027F"/>
    <w:rPr>
      <w:rFonts w:ascii="Calibri" w:eastAsia="Calibri" w:hAnsi="Calibri" w:cs="Calibri"/>
      <w:color w:val="33CCCC"/>
      <w:sz w:val="24"/>
      <w:szCs w:val="24"/>
    </w:rPr>
  </w:style>
  <w:style w:type="character" w:customStyle="1" w:styleId="IHRECh2Char">
    <w:name w:val="IHRECh2 Char"/>
    <w:basedOn w:val="Heading2Char"/>
    <w:link w:val="IHRECh2"/>
    <w:rsid w:val="002A027F"/>
    <w:rPr>
      <w:rFonts w:ascii="Calibri" w:eastAsia="Calibri" w:hAnsi="Calibri" w:cs="Calibri"/>
      <w:color w:val="33CCCC"/>
      <w:sz w:val="24"/>
      <w:szCs w:val="24"/>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uiPriority w:val="99"/>
    <w:rsid w:val="002A027F"/>
    <w:pPr>
      <w:spacing w:line="240" w:lineRule="exact"/>
      <w:jc w:val="both"/>
    </w:pPr>
    <w:rPr>
      <w:vertAlign w:val="superscript"/>
    </w:rPr>
  </w:style>
  <w:style w:type="character" w:customStyle="1" w:styleId="SingleTxtGCar">
    <w:name w:val="_ Single Txt_G Car"/>
    <w:link w:val="SingleTxtG"/>
    <w:locked/>
    <w:rsid w:val="002A027F"/>
    <w:rPr>
      <w:lang w:val="en-GB"/>
    </w:rPr>
  </w:style>
  <w:style w:type="paragraph" w:customStyle="1" w:styleId="SingleTxtG">
    <w:name w:val="_ Single Txt_G"/>
    <w:basedOn w:val="Normal"/>
    <w:link w:val="SingleTxtGCar"/>
    <w:rsid w:val="002A027F"/>
    <w:pPr>
      <w:suppressAutoHyphens/>
      <w:spacing w:after="120" w:line="240" w:lineRule="atLeast"/>
      <w:ind w:left="1134" w:right="1134"/>
      <w:jc w:val="both"/>
    </w:pPr>
    <w:rPr>
      <w:lang w:val="en-GB"/>
    </w:rPr>
  </w:style>
  <w:style w:type="paragraph" w:customStyle="1" w:styleId="IHRECh1">
    <w:name w:val="IHRECh1"/>
    <w:basedOn w:val="Heading1"/>
    <w:next w:val="Normal"/>
    <w:link w:val="IHRECh1Char"/>
    <w:rsid w:val="002A027F"/>
    <w:pPr>
      <w:spacing w:after="160" w:line="360" w:lineRule="auto"/>
    </w:pPr>
    <w:rPr>
      <w:rFonts w:ascii="Calibri" w:eastAsia="Times New Roman" w:hAnsi="Calibri" w:cs="Calibri"/>
      <w:b/>
      <w:color w:val="33CCCC"/>
      <w:sz w:val="28"/>
      <w:szCs w:val="28"/>
      <w:lang w:val="en-IE"/>
    </w:rPr>
  </w:style>
  <w:style w:type="character" w:customStyle="1" w:styleId="IHRECh1Char">
    <w:name w:val="IHRECh1 Char"/>
    <w:basedOn w:val="DefaultParagraphFont"/>
    <w:link w:val="IHRECh1"/>
    <w:rsid w:val="002A027F"/>
    <w:rPr>
      <w:rFonts w:ascii="Calibri" w:eastAsia="Times New Roman" w:hAnsi="Calibri" w:cs="Calibri"/>
      <w:b/>
      <w:color w:val="33CCCC"/>
      <w:sz w:val="28"/>
      <w:szCs w:val="28"/>
    </w:rPr>
  </w:style>
  <w:style w:type="paragraph" w:customStyle="1" w:styleId="Ihrech3">
    <w:name w:val="Ihrech3"/>
    <w:basedOn w:val="Heading3"/>
    <w:next w:val="Normal"/>
    <w:rsid w:val="002A027F"/>
    <w:rPr>
      <w:color w:val="33CCCC"/>
      <w:sz w:val="22"/>
    </w:rPr>
  </w:style>
  <w:style w:type="paragraph" w:styleId="Quote">
    <w:name w:val="Quote"/>
    <w:basedOn w:val="EffraNormal"/>
    <w:next w:val="Normal"/>
    <w:link w:val="QuoteChar"/>
    <w:uiPriority w:val="29"/>
    <w:rsid w:val="002A027F"/>
    <w:pPr>
      <w:ind w:left="720"/>
    </w:pPr>
  </w:style>
  <w:style w:type="character" w:customStyle="1" w:styleId="QuoteChar">
    <w:name w:val="Quote Char"/>
    <w:basedOn w:val="DefaultParagraphFont"/>
    <w:link w:val="Quote"/>
    <w:uiPriority w:val="29"/>
    <w:rsid w:val="002A027F"/>
    <w:rPr>
      <w:rFonts w:ascii="Effra" w:hAnsi="Effra" w:cstheme="minorHAnsi"/>
      <w:sz w:val="24"/>
    </w:rPr>
  </w:style>
  <w:style w:type="paragraph" w:customStyle="1" w:styleId="Style1">
    <w:name w:val="Style1"/>
    <w:basedOn w:val="Heading3"/>
    <w:next w:val="Heading3"/>
    <w:rsid w:val="002A027F"/>
    <w:pPr>
      <w:keepNext/>
      <w:keepLines/>
      <w:spacing w:before="40"/>
    </w:pPr>
    <w:rPr>
      <w:rFonts w:asciiTheme="minorHAnsi" w:eastAsiaTheme="majorEastAsia" w:hAnsiTheme="minorHAnsi" w:cstheme="majorBidi"/>
      <w:i/>
      <w:iCs/>
      <w:color w:val="auto"/>
      <w:sz w:val="22"/>
      <w:szCs w:val="24"/>
    </w:rPr>
  </w:style>
  <w:style w:type="paragraph" w:styleId="ListBullet">
    <w:name w:val="List Bullet"/>
    <w:basedOn w:val="Normal"/>
    <w:uiPriority w:val="99"/>
    <w:unhideWhenUsed/>
    <w:rsid w:val="002A027F"/>
    <w:pPr>
      <w:numPr>
        <w:numId w:val="10"/>
      </w:numPr>
      <w:spacing w:after="120" w:line="240" w:lineRule="auto"/>
      <w:contextualSpacing/>
      <w:jc w:val="both"/>
    </w:pPr>
    <w:rPr>
      <w:rFonts w:ascii="Times New Roman" w:eastAsia="Calibri" w:hAnsi="Times New Roman" w:cs="Times New Roman"/>
      <w:sz w:val="24"/>
    </w:rPr>
  </w:style>
  <w:style w:type="paragraph" w:customStyle="1" w:styleId="LetteredBullets">
    <w:name w:val="Lettered Bullets"/>
    <w:basedOn w:val="EffraNormal"/>
    <w:link w:val="LetteredBulletsChar"/>
    <w:qFormat/>
    <w:rsid w:val="002A027F"/>
    <w:pPr>
      <w:numPr>
        <w:numId w:val="8"/>
      </w:numPr>
    </w:pPr>
  </w:style>
  <w:style w:type="character" w:customStyle="1" w:styleId="LetteredBulletsChar">
    <w:name w:val="Lettered Bullets Char"/>
    <w:basedOn w:val="EffraNormalChar"/>
    <w:link w:val="LetteredBullets"/>
    <w:rsid w:val="002A027F"/>
    <w:rPr>
      <w:rFonts w:ascii="Effra" w:hAnsi="Effra" w:cstheme="minorHAnsi"/>
      <w:sz w:val="24"/>
    </w:rPr>
  </w:style>
  <w:style w:type="paragraph" w:customStyle="1" w:styleId="DefaultText">
    <w:name w:val="Default Text"/>
    <w:basedOn w:val="Normal"/>
    <w:rsid w:val="002A027F"/>
    <w:pPr>
      <w:widowControl w:val="0"/>
      <w:suppressAutoHyphens/>
      <w:autoSpaceDE w:val="0"/>
      <w:autoSpaceDN w:val="0"/>
      <w:spacing w:after="0" w:line="240" w:lineRule="auto"/>
    </w:pPr>
    <w:rPr>
      <w:rFonts w:ascii="Times New Roman" w:eastAsia="Times New Roman" w:hAnsi="Times New Roman" w:cs="Times New Roman"/>
      <w:color w:val="000000"/>
      <w:sz w:val="24"/>
      <w:szCs w:val="24"/>
      <w:lang w:val="en-US" w:eastAsia="en-IE"/>
    </w:rPr>
  </w:style>
  <w:style w:type="paragraph" w:customStyle="1" w:styleId="Numbers">
    <w:name w:val="Numbers"/>
    <w:basedOn w:val="EffraNormal"/>
    <w:link w:val="NumbersChar"/>
    <w:qFormat/>
    <w:rsid w:val="002A027F"/>
    <w:pPr>
      <w:numPr>
        <w:numId w:val="19"/>
      </w:numPr>
    </w:pPr>
  </w:style>
  <w:style w:type="paragraph" w:customStyle="1" w:styleId="std">
    <w:name w:val="std"/>
    <w:basedOn w:val="Normal"/>
    <w:rsid w:val="002A027F"/>
    <w:pPr>
      <w:spacing w:after="0" w:line="240" w:lineRule="auto"/>
    </w:pPr>
    <w:rPr>
      <w:rFonts w:ascii="Times New Roman" w:eastAsia="Times New Roman" w:hAnsi="Times New Roman" w:cs="Times New Roman"/>
      <w:sz w:val="24"/>
      <w:szCs w:val="24"/>
      <w:lang w:eastAsia="en-IE"/>
    </w:rPr>
  </w:style>
  <w:style w:type="character" w:customStyle="1" w:styleId="NumbersChar">
    <w:name w:val="Numbers Char"/>
    <w:basedOn w:val="EffraNormalChar"/>
    <w:link w:val="Numbers"/>
    <w:rsid w:val="002A027F"/>
    <w:rPr>
      <w:rFonts w:ascii="Effra" w:hAnsi="Effra"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hrec.ie/our-work/public-sector-du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9155-EEE8-46F7-9697-7E903B43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template</Template>
  <TotalTime>1</TotalTime>
  <Pages>6</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Fidelma Joyce (IHREC)</dc:creator>
  <cp:keywords/>
  <dc:description/>
  <cp:lastModifiedBy>Fidelma Joyce (IHREC)</cp:lastModifiedBy>
  <cp:revision>2</cp:revision>
  <dcterms:created xsi:type="dcterms:W3CDTF">2021-07-16T11:11:00Z</dcterms:created>
  <dcterms:modified xsi:type="dcterms:W3CDTF">2021-07-16T11:11:00Z</dcterms:modified>
</cp:coreProperties>
</file>